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D182" w14:textId="77777777" w:rsidR="00DA37BE" w:rsidRPr="00DA37BE" w:rsidRDefault="00DA37BE" w:rsidP="00DA37BE">
      <w:pPr>
        <w:tabs>
          <w:tab w:val="left" w:pos="3712"/>
        </w:tabs>
        <w:suppressAutoHyphens/>
        <w:autoSpaceDN w:val="0"/>
        <w:ind w:left="2660" w:firstLine="3712"/>
        <w:jc w:val="both"/>
        <w:rPr>
          <w:rFonts w:ascii="Century Gothic" w:hAnsi="Century Gothic"/>
          <w:iCs/>
          <w:color w:val="000000"/>
        </w:rPr>
      </w:pPr>
      <w:r w:rsidRPr="00DA37BE">
        <w:rPr>
          <w:rFonts w:ascii="Century Gothic" w:hAnsi="Century Gothic"/>
          <w:iCs/>
          <w:color w:val="000000"/>
        </w:rPr>
        <w:t>Alla Responsabile</w:t>
      </w:r>
    </w:p>
    <w:p w14:paraId="115535C8" w14:textId="77777777" w:rsidR="00DA37BE" w:rsidRPr="00DA37BE" w:rsidRDefault="00DA37BE" w:rsidP="00DA37BE">
      <w:pPr>
        <w:suppressAutoHyphens/>
        <w:autoSpaceDE w:val="0"/>
        <w:autoSpaceDN w:val="0"/>
        <w:ind w:left="5664" w:firstLine="708"/>
        <w:jc w:val="both"/>
        <w:rPr>
          <w:rFonts w:ascii="Century Gothic" w:hAnsi="Century Gothic"/>
          <w:iCs/>
          <w:color w:val="000000"/>
        </w:rPr>
      </w:pPr>
      <w:r w:rsidRPr="00DA37BE">
        <w:rPr>
          <w:rFonts w:ascii="Century Gothic" w:hAnsi="Century Gothic"/>
          <w:iCs/>
          <w:color w:val="000000"/>
        </w:rPr>
        <w:t>Ufficio comunale di censimento</w:t>
      </w:r>
    </w:p>
    <w:p w14:paraId="0CFCED0F" w14:textId="63CA8D20" w:rsidR="00DA37BE" w:rsidRPr="00DA37BE" w:rsidRDefault="00DA37BE" w:rsidP="00DA37BE">
      <w:pPr>
        <w:suppressAutoHyphens/>
        <w:autoSpaceDE w:val="0"/>
        <w:autoSpaceDN w:val="0"/>
        <w:ind w:left="5664" w:firstLine="708"/>
        <w:jc w:val="both"/>
        <w:rPr>
          <w:rFonts w:ascii="Century Gothic" w:hAnsi="Century Gothic"/>
          <w:iCs/>
          <w:color w:val="000000"/>
        </w:rPr>
      </w:pPr>
      <w:r w:rsidRPr="00DA37BE">
        <w:rPr>
          <w:rFonts w:ascii="Century Gothic" w:hAnsi="Century Gothic"/>
          <w:iCs/>
          <w:color w:val="000000"/>
        </w:rPr>
        <w:t xml:space="preserve">COMUNE DI </w:t>
      </w:r>
      <w:r w:rsidR="00AB481D">
        <w:rPr>
          <w:rFonts w:ascii="Century Gothic" w:hAnsi="Century Gothic"/>
          <w:iCs/>
          <w:color w:val="000000"/>
        </w:rPr>
        <w:t>CALVATONE</w:t>
      </w:r>
    </w:p>
    <w:p w14:paraId="5E1F2327" w14:textId="77777777" w:rsidR="00DA37BE" w:rsidRPr="00DA37BE" w:rsidRDefault="00DA37BE" w:rsidP="00DA37BE">
      <w:pPr>
        <w:suppressAutoHyphens/>
        <w:autoSpaceDE w:val="0"/>
        <w:autoSpaceDN w:val="0"/>
        <w:ind w:left="5664" w:firstLine="708"/>
        <w:jc w:val="both"/>
        <w:rPr>
          <w:rFonts w:ascii="Century Gothic" w:hAnsi="Century Gothic"/>
          <w:iCs/>
          <w:color w:val="000000"/>
        </w:rPr>
      </w:pPr>
    </w:p>
    <w:p w14:paraId="6B946CAD" w14:textId="77777777" w:rsidR="00DA37BE" w:rsidRPr="00DA37BE" w:rsidRDefault="00DA37BE" w:rsidP="00DA37BE">
      <w:pPr>
        <w:widowControl w:val="0"/>
        <w:suppressAutoHyphens/>
        <w:autoSpaceDN w:val="0"/>
        <w:spacing w:after="240" w:line="274" w:lineRule="exact"/>
        <w:ind w:left="20" w:right="40"/>
        <w:jc w:val="both"/>
        <w:rPr>
          <w:rFonts w:ascii="Aptos" w:eastAsia="Aptos" w:hAnsi="Aptos"/>
          <w:kern w:val="3"/>
          <w:sz w:val="22"/>
          <w:szCs w:val="22"/>
          <w:lang w:eastAsia="en-US"/>
        </w:rPr>
      </w:pPr>
      <w:r w:rsidRPr="00DA37BE">
        <w:rPr>
          <w:rFonts w:ascii="Century Gothic" w:eastAsia="Calibri" w:hAnsi="Century Gothic" w:cs="Arial"/>
          <w:b/>
          <w:bCs/>
          <w:kern w:val="3"/>
          <w:lang w:eastAsia="en-US"/>
        </w:rPr>
        <w:t xml:space="preserve">SELEZIONE PUBBLICA PER TITOLI DI RILEVATORI PER L’INDAGINE ISTAT: CENSIMENTO PERMANENTE DELLA POPOLAZIONE 2024. </w:t>
      </w:r>
      <w:r w:rsidRPr="00DA37BE">
        <w:rPr>
          <w:rFonts w:ascii="Century Gothic" w:eastAsia="Calibri" w:hAnsi="Century Gothic"/>
          <w:color w:val="000000"/>
          <w:kern w:val="3"/>
          <w:shd w:val="clear" w:color="auto" w:fill="FFFFFF"/>
          <w:lang w:eastAsia="en-US"/>
        </w:rPr>
        <w:t xml:space="preserve">RILEVAZIONE DA LISTA </w:t>
      </w:r>
    </w:p>
    <w:p w14:paraId="381A1D10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</w:rPr>
      </w:pPr>
      <w:r w:rsidRPr="00DA37BE">
        <w:rPr>
          <w:rFonts w:ascii="Century Gothic" w:hAnsi="Century Gothic"/>
        </w:rPr>
        <w:t xml:space="preserve">Il/La sottoscritto/a _____________________________________________________________, </w:t>
      </w:r>
    </w:p>
    <w:p w14:paraId="5CD9BE29" w14:textId="77777777" w:rsidR="00DA37BE" w:rsidRPr="00DA37BE" w:rsidRDefault="00DA37BE" w:rsidP="00DA37BE">
      <w:pPr>
        <w:suppressAutoHyphens/>
        <w:autoSpaceDE w:val="0"/>
        <w:autoSpaceDN w:val="0"/>
        <w:jc w:val="center"/>
        <w:rPr>
          <w:rFonts w:ascii="Century Gothic" w:hAnsi="Century Gothic"/>
          <w:b/>
          <w:bCs/>
        </w:rPr>
      </w:pPr>
      <w:r w:rsidRPr="00DA37BE">
        <w:rPr>
          <w:rFonts w:ascii="Century Gothic" w:hAnsi="Century Gothic"/>
          <w:b/>
          <w:bCs/>
        </w:rPr>
        <w:t>C H I E D E</w:t>
      </w:r>
    </w:p>
    <w:p w14:paraId="28611272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</w:rPr>
      </w:pPr>
      <w:r w:rsidRPr="00DA37BE">
        <w:rPr>
          <w:rFonts w:ascii="Century Gothic" w:hAnsi="Century Gothic"/>
        </w:rPr>
        <w:t>di essere ammesso/a alla selezione pubblica precisata in oggetto.</w:t>
      </w:r>
    </w:p>
    <w:p w14:paraId="2F0D7A4E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</w:rPr>
      </w:pPr>
      <w:r w:rsidRPr="00DA37BE">
        <w:rPr>
          <w:rFonts w:ascii="Century Gothic" w:hAnsi="Century Gothic"/>
        </w:rPr>
        <w:t>A tal fine ai sensi dell’art. 46 e 47 del D.P.R. 445/2000, sotto la propria responsabilità, nella consapevolezza delle sanzioni penali previste dall’art. 76 del citato D.P.R. e per le ipotesi di falsità in atti e dichiarazioni mendaci,</w:t>
      </w:r>
    </w:p>
    <w:p w14:paraId="3319C27A" w14:textId="77777777" w:rsidR="00DA37BE" w:rsidRPr="00DA37BE" w:rsidRDefault="00DA37BE" w:rsidP="00DA37BE">
      <w:pPr>
        <w:suppressAutoHyphens/>
        <w:autoSpaceDE w:val="0"/>
        <w:autoSpaceDN w:val="0"/>
        <w:jc w:val="center"/>
        <w:rPr>
          <w:rFonts w:ascii="Century Gothic" w:hAnsi="Century Gothic"/>
          <w:b/>
          <w:bCs/>
        </w:rPr>
      </w:pPr>
      <w:r w:rsidRPr="00DA37BE">
        <w:rPr>
          <w:rFonts w:ascii="Century Gothic" w:hAnsi="Century Gothic"/>
          <w:b/>
          <w:bCs/>
        </w:rPr>
        <w:t>DICHIARA</w:t>
      </w:r>
    </w:p>
    <w:p w14:paraId="7E468860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bCs/>
          <w:color w:val="000000"/>
        </w:rPr>
      </w:pPr>
    </w:p>
    <w:p w14:paraId="72EAC4B5" w14:textId="33FFC989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1. di essere </w:t>
      </w:r>
      <w:proofErr w:type="spellStart"/>
      <w:r w:rsidRPr="00DA37BE">
        <w:rPr>
          <w:rFonts w:ascii="Century Gothic" w:hAnsi="Century Gothic"/>
          <w:color w:val="000000"/>
        </w:rPr>
        <w:t>nat</w:t>
      </w:r>
      <w:proofErr w:type="spellEnd"/>
      <w:r w:rsidR="00AB481D">
        <w:rPr>
          <w:rFonts w:ascii="Century Gothic" w:hAnsi="Century Gothic"/>
          <w:color w:val="000000"/>
        </w:rPr>
        <w:t>_</w:t>
      </w:r>
      <w:r w:rsidRPr="00DA37BE">
        <w:rPr>
          <w:rFonts w:ascii="Century Gothic" w:hAnsi="Century Gothic"/>
          <w:color w:val="000000"/>
        </w:rPr>
        <w:t xml:space="preserve"> a _______________________________ </w:t>
      </w:r>
      <w:proofErr w:type="spellStart"/>
      <w:r w:rsidRPr="00DA37BE">
        <w:rPr>
          <w:rFonts w:ascii="Century Gothic" w:hAnsi="Century Gothic"/>
          <w:color w:val="000000"/>
        </w:rPr>
        <w:t>prov</w:t>
      </w:r>
      <w:proofErr w:type="spellEnd"/>
      <w:r w:rsidRPr="00DA37BE">
        <w:rPr>
          <w:rFonts w:ascii="Century Gothic" w:hAnsi="Century Gothic"/>
          <w:color w:val="000000"/>
        </w:rPr>
        <w:t>. ______ il ___________________</w:t>
      </w:r>
    </w:p>
    <w:p w14:paraId="33893B15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32AC5AB0" w14:textId="36936273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 Codice Fiscale ____________________________________________________________;</w:t>
      </w:r>
    </w:p>
    <w:p w14:paraId="191FE569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77B0ADF4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2. di essere di cittadinanza _______________________________ e (solo per cittadini stranieri) di </w:t>
      </w:r>
    </w:p>
    <w:p w14:paraId="500E6E6A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54AEAD40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essere in possesso di un titolo di soggiorno in corso di validità;</w:t>
      </w:r>
      <w:r w:rsidRPr="00DA37BE">
        <w:rPr>
          <w:rFonts w:ascii="Century Gothic" w:hAnsi="Century Gothic"/>
          <w:color w:val="000000"/>
        </w:rPr>
        <w:tab/>
      </w:r>
    </w:p>
    <w:p w14:paraId="4C395ACC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4F5D2930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3. di essere residente a _________________________________________________________ prov. ______ </w:t>
      </w:r>
    </w:p>
    <w:p w14:paraId="4401F18D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199C8345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in via __________________________________________ n. _______ - Tel. _____________________</w:t>
      </w:r>
    </w:p>
    <w:p w14:paraId="2464A7C3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4484B86F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indirizzo di posta </w:t>
      </w:r>
      <w:proofErr w:type="gramStart"/>
      <w:r w:rsidRPr="00DA37BE">
        <w:rPr>
          <w:rFonts w:ascii="Century Gothic" w:hAnsi="Century Gothic"/>
          <w:color w:val="000000"/>
        </w:rPr>
        <w:t>elettronica:_</w:t>
      </w:r>
      <w:proofErr w:type="gramEnd"/>
      <w:r w:rsidRPr="00DA37BE">
        <w:rPr>
          <w:rFonts w:ascii="Century Gothic" w:hAnsi="Century Gothic"/>
          <w:color w:val="000000"/>
        </w:rPr>
        <w:t>_________________________________@_________________;</w:t>
      </w:r>
    </w:p>
    <w:p w14:paraId="32A456F0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65A7FC25" w14:textId="1CBF85DD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4. di avere recapito per eventuali comunicazioni a (indicare solo se diverso dalla residenza): </w:t>
      </w:r>
    </w:p>
    <w:p w14:paraId="7880F1CD" w14:textId="77777777" w:rsidR="00DA37BE" w:rsidRPr="00DA37BE" w:rsidRDefault="00DA37BE" w:rsidP="00DA37BE">
      <w:pPr>
        <w:tabs>
          <w:tab w:val="right" w:pos="9638"/>
        </w:tabs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ab/>
      </w:r>
    </w:p>
    <w:p w14:paraId="05C947ED" w14:textId="5EA64A3C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______________________in via ____________________________ n. ______Tel. __________________</w:t>
      </w:r>
    </w:p>
    <w:p w14:paraId="15D90BB8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42A3434C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5. di avere un’ottima conoscenza parlata e scritta della lingua italiana;</w:t>
      </w:r>
    </w:p>
    <w:p w14:paraId="0C598FF5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62F45935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6. di sapere usare i più diffusi strumenti informatici (PC, tablet) e di possedere adeguate conoscenze informatiche (internet, posta elettronica);</w:t>
      </w:r>
    </w:p>
    <w:p w14:paraId="530F30BA" w14:textId="77777777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</w:p>
    <w:p w14:paraId="08CD2DAF" w14:textId="77777777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7. di godere dei diritti politici:</w:t>
      </w:r>
    </w:p>
    <w:p w14:paraId="425E4B72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36812915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8. di non avere subito procedimenti penali e di non avere procedimenti penali in corso;</w:t>
      </w:r>
    </w:p>
    <w:p w14:paraId="1411EE36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0EEC5075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9. di possedere l’idoneità fisica allo svolgimento dell’incarico di rilevatore;</w:t>
      </w:r>
    </w:p>
    <w:p w14:paraId="1AD74CE2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50AD2C4E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lastRenderedPageBreak/>
        <w:t>10. di essere a conoscenza che l’affidamento della funzione di rilevatore costituisce conferimento di incarico temporaneo con carattere di lavoro autonomo occasionale;</w:t>
      </w:r>
    </w:p>
    <w:p w14:paraId="1E897AA3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1B3291F0" w14:textId="07F0AF2F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11. di essere disponibile agli spostamenti, con mezzi propri, in qualsiasi zona del territorio del Comune di </w:t>
      </w:r>
      <w:r w:rsidR="00AB481D">
        <w:rPr>
          <w:rFonts w:ascii="Century Gothic" w:hAnsi="Century Gothic"/>
          <w:color w:val="000000"/>
        </w:rPr>
        <w:t xml:space="preserve">CALVAZIONE </w:t>
      </w:r>
      <w:r w:rsidRPr="00DA37BE">
        <w:rPr>
          <w:rFonts w:ascii="Century Gothic" w:hAnsi="Century Gothic"/>
          <w:color w:val="000000"/>
        </w:rPr>
        <w:t>per raggiungere le famiglie campione;</w:t>
      </w:r>
    </w:p>
    <w:p w14:paraId="7E156C0A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16DEC342" w14:textId="377D40EB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12. di essere disponibile a raggiungere, con mezzi propri, l’Ufficio Regionale ISTAT o altra località per partecipare alle riunioni di istruzione o per eventuali altri adempimenti previsti dall’ISTAT;</w:t>
      </w:r>
    </w:p>
    <w:p w14:paraId="7AF565C2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47B7EEC9" w14:textId="30FD65C9" w:rsid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13. di essere in possesso del seguente diploma di scuola media superiore: </w:t>
      </w:r>
    </w:p>
    <w:p w14:paraId="0436A6DE" w14:textId="77777777" w:rsidR="00AB481D" w:rsidRPr="00AB481D" w:rsidRDefault="00AB481D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</w:p>
    <w:p w14:paraId="76506C15" w14:textId="4C4ACAFB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________________________________ conseguito il ___________ presso __________________________</w:t>
      </w:r>
    </w:p>
    <w:p w14:paraId="064F6462" w14:textId="77777777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</w:p>
    <w:p w14:paraId="2ECAB5BB" w14:textId="4FAAD88C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_____________________________________________________________ con votazione ____________</w:t>
      </w:r>
    </w:p>
    <w:p w14:paraId="31AA8E44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77209D8B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14. di essere in possesso dei seguenti ulteriori titoli di studio: _________________________________</w:t>
      </w:r>
    </w:p>
    <w:p w14:paraId="3948CB57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38ADAD89" w14:textId="2576F02C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________________________________</w:t>
      </w:r>
      <w:r w:rsidR="00AB481D">
        <w:rPr>
          <w:rFonts w:ascii="Century Gothic" w:hAnsi="Century Gothic"/>
          <w:color w:val="000000"/>
        </w:rPr>
        <w:t xml:space="preserve"> </w:t>
      </w:r>
      <w:r w:rsidRPr="00DA37BE">
        <w:rPr>
          <w:rFonts w:ascii="Century Gothic" w:hAnsi="Century Gothic"/>
          <w:color w:val="000000"/>
        </w:rPr>
        <w:t>conseguito il ___________ presso ______________________</w:t>
      </w:r>
    </w:p>
    <w:p w14:paraId="79E72DF1" w14:textId="77777777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</w:p>
    <w:p w14:paraId="34DA7A33" w14:textId="5EE87C0F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_____________________________________________________________ con votazione _____________</w:t>
      </w:r>
    </w:p>
    <w:p w14:paraId="3C8ED5E9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4EB12E40" w14:textId="5AC0E9A5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15. di avere svolto le seguenti rilevazioni/Censimenti per </w:t>
      </w:r>
      <w:proofErr w:type="gramStart"/>
      <w:r w:rsidRPr="00DA37BE">
        <w:rPr>
          <w:rFonts w:ascii="Century Gothic" w:hAnsi="Century Gothic"/>
          <w:color w:val="000000"/>
        </w:rPr>
        <w:t>conto  dell’ISTAT</w:t>
      </w:r>
      <w:proofErr w:type="gramEnd"/>
      <w:r w:rsidRPr="00DA37BE">
        <w:rPr>
          <w:rFonts w:ascii="Century Gothic" w:hAnsi="Century Gothic"/>
          <w:color w:val="000000"/>
        </w:rPr>
        <w:t xml:space="preserve"> in qualità di _______</w:t>
      </w:r>
    </w:p>
    <w:p w14:paraId="7E482896" w14:textId="77777777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</w:p>
    <w:p w14:paraId="3149EC71" w14:textId="77777777" w:rsidR="00DA37BE" w:rsidRPr="00DA37BE" w:rsidRDefault="00DA37BE" w:rsidP="00DA37BE">
      <w:pPr>
        <w:suppressAutoHyphens/>
        <w:autoSpaceDE w:val="0"/>
        <w:autoSpaceDN w:val="0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_______________________</w:t>
      </w:r>
      <w:proofErr w:type="gramStart"/>
      <w:r w:rsidRPr="00DA37BE">
        <w:rPr>
          <w:rFonts w:ascii="Century Gothic" w:hAnsi="Century Gothic"/>
          <w:color w:val="000000"/>
        </w:rPr>
        <w:t>_(</w:t>
      </w:r>
      <w:proofErr w:type="gramEnd"/>
      <w:r w:rsidRPr="00DA37BE">
        <w:rPr>
          <w:rFonts w:ascii="Century Gothic" w:hAnsi="Century Gothic"/>
          <w:color w:val="000000"/>
        </w:rPr>
        <w:t>specificare se rilevatore o coordinatore):</w:t>
      </w:r>
    </w:p>
    <w:p w14:paraId="7C007EE4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3A10FAD9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Aptos" w:eastAsia="Aptos" w:hAnsi="Aptos"/>
          <w:kern w:val="3"/>
          <w:sz w:val="22"/>
          <w:szCs w:val="22"/>
          <w:lang w:eastAsia="en-US"/>
        </w:rPr>
      </w:pPr>
      <w:r w:rsidRPr="00DA37BE">
        <w:rPr>
          <w:rFonts w:ascii="Century Gothic" w:hAnsi="Century Gothic" w:cs="Arial"/>
          <w:color w:val="000000"/>
        </w:rPr>
        <w:t xml:space="preserve">DESCRIZIONE INDAGINE </w:t>
      </w:r>
      <w:r w:rsidRPr="00DA37BE">
        <w:rPr>
          <w:rFonts w:ascii="Century Gothic" w:hAnsi="Century Gothic" w:cs="Arial"/>
          <w:color w:val="000000"/>
        </w:rPr>
        <w:tab/>
        <w:t xml:space="preserve">     ENTE PRESSO IL QUALE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  <w:t>PERIODO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</w:r>
    </w:p>
    <w:p w14:paraId="387420C9" w14:textId="77777777" w:rsidR="00DA37BE" w:rsidRPr="00DA37BE" w:rsidRDefault="00DA37BE" w:rsidP="00DA37BE">
      <w:pPr>
        <w:suppressAutoHyphens/>
        <w:autoSpaceDE w:val="0"/>
        <w:autoSpaceDN w:val="0"/>
        <w:ind w:left="2832"/>
        <w:jc w:val="both"/>
        <w:rPr>
          <w:rFonts w:ascii="Aptos" w:eastAsia="Aptos" w:hAnsi="Aptos"/>
          <w:kern w:val="3"/>
          <w:sz w:val="22"/>
          <w:szCs w:val="22"/>
          <w:lang w:eastAsia="en-US"/>
        </w:rPr>
      </w:pPr>
      <w:r w:rsidRPr="00DA37BE">
        <w:rPr>
          <w:rFonts w:ascii="Century Gothic" w:hAnsi="Century Gothic" w:cs="Arial"/>
          <w:color w:val="000000"/>
        </w:rPr>
        <w:t xml:space="preserve">     SI </w:t>
      </w:r>
      <w:proofErr w:type="gramStart"/>
      <w:r w:rsidRPr="00DA37BE">
        <w:rPr>
          <w:rFonts w:ascii="Century Gothic" w:hAnsi="Century Gothic" w:cs="Arial"/>
          <w:color w:val="000000"/>
        </w:rPr>
        <w:t>E’</w:t>
      </w:r>
      <w:proofErr w:type="gramEnd"/>
      <w:r w:rsidRPr="00DA37BE">
        <w:rPr>
          <w:rFonts w:ascii="Century Gothic" w:hAnsi="Century Gothic" w:cs="Arial"/>
          <w:color w:val="000000"/>
        </w:rPr>
        <w:t xml:space="preserve"> SVOLTA L’INDAGINE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  <w:t>DAL / AL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</w:r>
    </w:p>
    <w:p w14:paraId="5A1AA392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</w:p>
    <w:p w14:paraId="4B020F1A" w14:textId="786938CB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  <w:r w:rsidRPr="00DA37BE">
        <w:rPr>
          <w:rFonts w:ascii="Century Gothic" w:hAnsi="Century Gothic" w:cs="Arial"/>
          <w:color w:val="000000"/>
        </w:rPr>
        <w:t>_________________</w:t>
      </w:r>
      <w:r w:rsidRPr="00DA37BE">
        <w:rPr>
          <w:rFonts w:ascii="Century Gothic" w:hAnsi="Century Gothic" w:cs="Arial"/>
          <w:color w:val="000000"/>
        </w:rPr>
        <w:tab/>
        <w:t xml:space="preserve">               ____________________            </w:t>
      </w:r>
      <w:r w:rsidRPr="00DA37BE">
        <w:rPr>
          <w:rFonts w:ascii="Century Gothic" w:hAnsi="Century Gothic" w:cs="Arial"/>
          <w:color w:val="000000"/>
        </w:rPr>
        <w:tab/>
        <w:t xml:space="preserve"> ______________________</w:t>
      </w:r>
    </w:p>
    <w:p w14:paraId="290A23FA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</w:r>
    </w:p>
    <w:p w14:paraId="0512E4E6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  <w:r w:rsidRPr="00DA37BE">
        <w:rPr>
          <w:rFonts w:ascii="Century Gothic" w:hAnsi="Century Gothic" w:cs="Arial"/>
          <w:color w:val="000000"/>
        </w:rPr>
        <w:t>_________________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  <w:t xml:space="preserve">    ____________________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  <w:t>______________________</w:t>
      </w:r>
    </w:p>
    <w:p w14:paraId="40E3EC13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</w:p>
    <w:p w14:paraId="02E4684D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  <w:r w:rsidRPr="00DA37BE">
        <w:rPr>
          <w:rFonts w:ascii="Century Gothic" w:hAnsi="Century Gothic" w:cs="Arial"/>
          <w:color w:val="000000"/>
        </w:rPr>
        <w:t>_________________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  <w:t xml:space="preserve">    ____________________</w:t>
      </w:r>
      <w:r w:rsidRPr="00DA37BE">
        <w:rPr>
          <w:rFonts w:ascii="Century Gothic" w:hAnsi="Century Gothic" w:cs="Arial"/>
          <w:color w:val="000000"/>
        </w:rPr>
        <w:tab/>
      </w:r>
      <w:r w:rsidRPr="00DA37BE">
        <w:rPr>
          <w:rFonts w:ascii="Century Gothic" w:hAnsi="Century Gothic" w:cs="Arial"/>
          <w:color w:val="000000"/>
        </w:rPr>
        <w:tab/>
        <w:t>______________________</w:t>
      </w:r>
    </w:p>
    <w:p w14:paraId="0F820BD2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 w:cs="Arial"/>
          <w:color w:val="000000"/>
        </w:rPr>
      </w:pPr>
    </w:p>
    <w:p w14:paraId="0B0C3376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>Il sottoscritto dichiara, inoltre, di aver preso visione del relativo avviso di reclutamento e di sottostare a tutte le condizioni in esso stabilite.</w:t>
      </w:r>
    </w:p>
    <w:p w14:paraId="6E1EFAE0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</w:p>
    <w:p w14:paraId="358B4861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_________________ lì ________________ </w:t>
      </w:r>
    </w:p>
    <w:p w14:paraId="3B648562" w14:textId="77777777" w:rsidR="00DA37BE" w:rsidRPr="00DA37BE" w:rsidRDefault="00DA37BE" w:rsidP="00DA37BE">
      <w:pPr>
        <w:suppressAutoHyphens/>
        <w:autoSpaceDE w:val="0"/>
        <w:autoSpaceDN w:val="0"/>
        <w:ind w:left="4956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    ____________________________________</w:t>
      </w:r>
    </w:p>
    <w:p w14:paraId="1A5DD9C5" w14:textId="77777777" w:rsidR="00DA37BE" w:rsidRPr="00DA37BE" w:rsidRDefault="00DA37BE" w:rsidP="00DA37BE">
      <w:pPr>
        <w:suppressAutoHyphens/>
        <w:autoSpaceDE w:val="0"/>
        <w:autoSpaceDN w:val="0"/>
        <w:ind w:left="5664" w:firstLine="708"/>
        <w:jc w:val="both"/>
        <w:rPr>
          <w:rFonts w:ascii="Century Gothic" w:hAnsi="Century Gothic"/>
          <w:color w:val="000000"/>
        </w:rPr>
      </w:pPr>
      <w:r w:rsidRPr="00DA37BE">
        <w:rPr>
          <w:rFonts w:ascii="Century Gothic" w:hAnsi="Century Gothic"/>
          <w:color w:val="000000"/>
        </w:rPr>
        <w:t xml:space="preserve">            (firma leggibile)</w:t>
      </w:r>
    </w:p>
    <w:p w14:paraId="1D7813E4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  <w:color w:val="000000"/>
        </w:rPr>
      </w:pPr>
    </w:p>
    <w:p w14:paraId="229FC395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bCs/>
          <w:color w:val="000000"/>
        </w:rPr>
      </w:pPr>
      <w:r w:rsidRPr="00DA37BE">
        <w:rPr>
          <w:rFonts w:ascii="Century Gothic" w:hAnsi="Century Gothic"/>
          <w:bCs/>
          <w:color w:val="000000"/>
        </w:rPr>
        <w:t>Allegare fotocopia di un documento di identità in corso di validità.</w:t>
      </w:r>
    </w:p>
    <w:p w14:paraId="661EF5FB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2916DA4F" w14:textId="77777777" w:rsidR="00493229" w:rsidRDefault="00493229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633406CB" w14:textId="77777777" w:rsidR="00493229" w:rsidRDefault="00493229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2C771222" w14:textId="77777777" w:rsidR="00493229" w:rsidRDefault="00493229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554A2F27" w14:textId="77777777" w:rsidR="00493229" w:rsidRDefault="00493229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03A03621" w14:textId="77777777" w:rsidR="00493229" w:rsidRDefault="00493229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4CCF89A1" w14:textId="19FFC11D" w:rsidR="00DA37BE" w:rsidRPr="00DA37BE" w:rsidRDefault="00DA37BE" w:rsidP="00493229">
      <w:pPr>
        <w:suppressAutoHyphens/>
        <w:autoSpaceDE w:val="0"/>
        <w:autoSpaceDN w:val="0"/>
        <w:jc w:val="center"/>
        <w:rPr>
          <w:rFonts w:ascii="Century Gothic" w:hAnsi="Century Gothic"/>
          <w:b/>
          <w:bCs/>
        </w:rPr>
      </w:pPr>
      <w:r w:rsidRPr="00DA37BE">
        <w:rPr>
          <w:rFonts w:ascii="Century Gothic" w:hAnsi="Century Gothic"/>
          <w:b/>
          <w:bCs/>
        </w:rPr>
        <w:t xml:space="preserve">Informativa ai sensi dell'art. 13, comma 1, del </w:t>
      </w:r>
      <w:proofErr w:type="spellStart"/>
      <w:r w:rsidRPr="00DA37BE">
        <w:rPr>
          <w:rFonts w:ascii="Century Gothic" w:hAnsi="Century Gothic"/>
          <w:b/>
          <w:bCs/>
        </w:rPr>
        <w:t>D.Lgs.</w:t>
      </w:r>
      <w:proofErr w:type="spellEnd"/>
      <w:r w:rsidRPr="00DA37BE">
        <w:rPr>
          <w:rFonts w:ascii="Century Gothic" w:hAnsi="Century Gothic"/>
          <w:b/>
          <w:bCs/>
        </w:rPr>
        <w:t xml:space="preserve"> 196 del 30.6.2003</w:t>
      </w:r>
      <w:r w:rsidR="00AB481D">
        <w:rPr>
          <w:rFonts w:ascii="Century Gothic" w:hAnsi="Century Gothic"/>
          <w:b/>
          <w:bCs/>
        </w:rPr>
        <w:t xml:space="preserve"> e GDPR 2016/679</w:t>
      </w:r>
    </w:p>
    <w:p w14:paraId="50DFD176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  <w:b/>
          <w:bCs/>
        </w:rPr>
      </w:pPr>
    </w:p>
    <w:p w14:paraId="35736BE4" w14:textId="02AF570F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</w:rPr>
      </w:pPr>
      <w:r w:rsidRPr="00DA37BE">
        <w:rPr>
          <w:rFonts w:ascii="Century Gothic" w:hAnsi="Century Gothic"/>
        </w:rPr>
        <w:t>Il/la sottoscritto/a _________________</w:t>
      </w:r>
      <w:r w:rsidR="00593A0E">
        <w:rPr>
          <w:rFonts w:ascii="Century Gothic" w:hAnsi="Century Gothic"/>
        </w:rPr>
        <w:t>_______________________ dichiara</w:t>
      </w:r>
      <w:bookmarkStart w:id="0" w:name="_GoBack"/>
      <w:bookmarkEnd w:id="0"/>
      <w:r w:rsidRPr="00DA37BE">
        <w:rPr>
          <w:rFonts w:ascii="Century Gothic" w:hAnsi="Century Gothic"/>
        </w:rPr>
        <w:t xml:space="preserve"> di essere informato/a ai sensi e per gli effetti di cui all'art 13, comma 1, del D. Lgs. 196/2003, codice della privacy, che i dati personali raccolti saranno trattati, anche con strumenti informatici, esclusivamente nell'ambito del procedimento per il quale la presente dichiarazione viene resa e che il conferimento dei dati è indispensabile per lo svolgimento della procedura concorsuale.</w:t>
      </w:r>
    </w:p>
    <w:p w14:paraId="27FEE35F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</w:rPr>
      </w:pPr>
    </w:p>
    <w:p w14:paraId="7865694F" w14:textId="77777777" w:rsidR="00DA37BE" w:rsidRPr="00DA37BE" w:rsidRDefault="00DA37BE" w:rsidP="00DA37BE">
      <w:pPr>
        <w:suppressAutoHyphens/>
        <w:autoSpaceDE w:val="0"/>
        <w:autoSpaceDN w:val="0"/>
        <w:jc w:val="both"/>
        <w:rPr>
          <w:rFonts w:ascii="Century Gothic" w:hAnsi="Century Gothic"/>
        </w:rPr>
      </w:pPr>
      <w:r w:rsidRPr="00DA37BE">
        <w:rPr>
          <w:rFonts w:ascii="Century Gothic" w:hAnsi="Century Gothic"/>
        </w:rPr>
        <w:t>data _____________________</w:t>
      </w:r>
    </w:p>
    <w:p w14:paraId="6585E592" w14:textId="77777777" w:rsidR="00DA37BE" w:rsidRPr="00DA37BE" w:rsidRDefault="00DA37BE" w:rsidP="00DA37BE">
      <w:pPr>
        <w:suppressAutoHyphens/>
        <w:autoSpaceDE w:val="0"/>
        <w:autoSpaceDN w:val="0"/>
        <w:ind w:left="5664" w:firstLine="708"/>
        <w:jc w:val="center"/>
        <w:rPr>
          <w:rFonts w:ascii="Century Gothic" w:hAnsi="Century Gothic"/>
        </w:rPr>
      </w:pPr>
      <w:r w:rsidRPr="00DA37BE">
        <w:rPr>
          <w:rFonts w:ascii="Century Gothic" w:hAnsi="Century Gothic"/>
        </w:rPr>
        <w:t>__________________________</w:t>
      </w:r>
    </w:p>
    <w:p w14:paraId="5CC50534" w14:textId="77777777" w:rsidR="00DA37BE" w:rsidRPr="00DA37BE" w:rsidRDefault="00DA37BE" w:rsidP="00DA37BE">
      <w:pPr>
        <w:suppressAutoHyphens/>
        <w:autoSpaceDN w:val="0"/>
        <w:jc w:val="both"/>
        <w:rPr>
          <w:rFonts w:ascii="Century Gothic" w:hAnsi="Century Gothic"/>
          <w:kern w:val="3"/>
          <w:sz w:val="22"/>
          <w:szCs w:val="22"/>
        </w:rPr>
      </w:pPr>
    </w:p>
    <w:p w14:paraId="0D657CB4" w14:textId="77777777" w:rsidR="00DA37BE" w:rsidRPr="00DA37BE" w:rsidRDefault="00DA37BE" w:rsidP="00DA37BE">
      <w:pPr>
        <w:shd w:val="clear" w:color="auto" w:fill="FFFFFF"/>
        <w:suppressAutoHyphens/>
        <w:autoSpaceDN w:val="0"/>
        <w:jc w:val="center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14:paraId="096DAC95" w14:textId="77777777" w:rsidR="00DA37BE" w:rsidRPr="00DA37BE" w:rsidRDefault="00DA37BE" w:rsidP="00DA37BE">
      <w:pPr>
        <w:suppressAutoHyphens/>
        <w:autoSpaceDN w:val="0"/>
        <w:spacing w:after="160" w:line="254" w:lineRule="auto"/>
        <w:rPr>
          <w:rFonts w:ascii="Aptos" w:eastAsia="Aptos" w:hAnsi="Aptos"/>
          <w:kern w:val="3"/>
          <w:sz w:val="22"/>
          <w:szCs w:val="22"/>
          <w:lang w:eastAsia="en-US"/>
        </w:rPr>
      </w:pPr>
    </w:p>
    <w:sectPr w:rsidR="00DA37BE" w:rsidRPr="00DA37BE" w:rsidSect="00E37A26">
      <w:headerReference w:type="default" r:id="rId8"/>
      <w:footerReference w:type="default" r:id="rId9"/>
      <w:pgSz w:w="11907" w:h="16840"/>
      <w:pgMar w:top="567" w:right="567" w:bottom="567" w:left="567" w:header="22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686C" w14:textId="77777777" w:rsidR="00E153A8" w:rsidRDefault="00E153A8">
      <w:r>
        <w:separator/>
      </w:r>
    </w:p>
  </w:endnote>
  <w:endnote w:type="continuationSeparator" w:id="0">
    <w:p w14:paraId="0200381D" w14:textId="77777777" w:rsidR="00E153A8" w:rsidRDefault="00E1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9"/>
      <w:gridCol w:w="2455"/>
      <w:gridCol w:w="2072"/>
      <w:gridCol w:w="3632"/>
    </w:tblGrid>
    <w:tr w:rsidR="007B6E97" w:rsidRPr="008A447C" w14:paraId="223F9104" w14:textId="77777777" w:rsidTr="008A447C">
      <w:trPr>
        <w:trHeight w:val="439"/>
      </w:trPr>
      <w:tc>
        <w:tcPr>
          <w:tcW w:w="1211" w:type="pct"/>
          <w:tcBorders>
            <w:left w:val="single" w:sz="4" w:space="0" w:color="auto"/>
            <w:right w:val="single" w:sz="4" w:space="0" w:color="auto"/>
          </w:tcBorders>
        </w:tcPr>
        <w:p w14:paraId="223F9100" w14:textId="061293C9" w:rsidR="007B6E97" w:rsidRPr="008C1EF0" w:rsidRDefault="007B6E97" w:rsidP="008A447C">
          <w:pPr>
            <w:tabs>
              <w:tab w:val="left" w:pos="355"/>
              <w:tab w:val="left" w:pos="960"/>
            </w:tabs>
            <w:ind w:right="357"/>
            <w:rPr>
              <w:rFonts w:ascii="Century Gothic" w:hAnsi="Century Gothic"/>
              <w:sz w:val="14"/>
              <w:szCs w:val="14"/>
            </w:rPr>
          </w:pPr>
          <w:r w:rsidRPr="008C1EF0">
            <w:rPr>
              <w:rFonts w:ascii="Century Gothic" w:hAnsi="Century Gothic"/>
              <w:sz w:val="14"/>
              <w:szCs w:val="14"/>
            </w:rPr>
            <w:t>C</w:t>
          </w:r>
          <w:r w:rsidR="00AB481D">
            <w:rPr>
              <w:rFonts w:ascii="Century Gothic" w:hAnsi="Century Gothic"/>
              <w:sz w:val="14"/>
              <w:szCs w:val="14"/>
            </w:rPr>
            <w:t>OMUNE DI CALVATONE</w:t>
          </w:r>
          <w:r w:rsidRPr="008C1EF0">
            <w:rPr>
              <w:rFonts w:ascii="Century Gothic" w:hAnsi="Century Gothic"/>
              <w:sz w:val="14"/>
              <w:szCs w:val="14"/>
            </w:rPr>
            <w:br/>
          </w:r>
        </w:p>
      </w:tc>
      <w:tc>
        <w:tcPr>
          <w:tcW w:w="1140" w:type="pct"/>
          <w:tcBorders>
            <w:left w:val="single" w:sz="4" w:space="0" w:color="auto"/>
            <w:right w:val="single" w:sz="4" w:space="0" w:color="auto"/>
          </w:tcBorders>
        </w:tcPr>
        <w:p w14:paraId="1FE16584" w14:textId="77777777" w:rsidR="008A447C" w:rsidRDefault="008A447C" w:rsidP="008A447C">
          <w:pPr>
            <w:tabs>
              <w:tab w:val="left" w:pos="355"/>
              <w:tab w:val="left" w:pos="960"/>
            </w:tabs>
            <w:ind w:right="357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Via Umberto I, 134 </w:t>
          </w:r>
        </w:p>
        <w:p w14:paraId="223F9101" w14:textId="73CE67C7" w:rsidR="008A447C" w:rsidRPr="008C1EF0" w:rsidRDefault="008A447C" w:rsidP="008A447C">
          <w:pPr>
            <w:tabs>
              <w:tab w:val="left" w:pos="355"/>
              <w:tab w:val="left" w:pos="960"/>
            </w:tabs>
            <w:ind w:right="357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>26030 Calvatone (CR)</w:t>
          </w:r>
        </w:p>
      </w:tc>
      <w:tc>
        <w:tcPr>
          <w:tcW w:w="962" w:type="pct"/>
          <w:tcBorders>
            <w:left w:val="single" w:sz="4" w:space="0" w:color="auto"/>
            <w:right w:val="single" w:sz="4" w:space="0" w:color="auto"/>
          </w:tcBorders>
        </w:tcPr>
        <w:p w14:paraId="223F9102" w14:textId="6AFA406A" w:rsidR="007B6E97" w:rsidRPr="008C1EF0" w:rsidRDefault="008A447C" w:rsidP="008A447C">
          <w:pPr>
            <w:tabs>
              <w:tab w:val="left" w:pos="355"/>
              <w:tab w:val="left" w:pos="960"/>
            </w:tabs>
            <w:ind w:right="357"/>
            <w:rPr>
              <w:rFonts w:ascii="Century Gothic" w:hAnsi="Century Gothic"/>
              <w:sz w:val="14"/>
              <w:szCs w:val="14"/>
            </w:rPr>
          </w:pPr>
          <w:r w:rsidRPr="008A447C">
            <w:rPr>
              <w:rFonts w:ascii="Century Gothic" w:hAnsi="Century Gothic"/>
              <w:sz w:val="14"/>
              <w:szCs w:val="14"/>
            </w:rPr>
            <w:t>Tel. 0375-97031</w:t>
          </w:r>
          <w:r w:rsidRPr="008A447C">
            <w:rPr>
              <w:rFonts w:ascii="Century Gothic" w:hAnsi="Century Gothic"/>
              <w:sz w:val="14"/>
              <w:szCs w:val="14"/>
            </w:rPr>
            <w:br/>
            <w:t>Fax 0375-97347</w:t>
          </w:r>
          <w:r w:rsidRPr="008A447C">
            <w:rPr>
              <w:rFonts w:ascii="Century Gothic" w:hAnsi="Century Gothic"/>
              <w:sz w:val="14"/>
              <w:szCs w:val="14"/>
            </w:rPr>
            <w:br/>
            <w:t>P.IVA 00223000191</w:t>
          </w:r>
          <w:r w:rsidR="007B6E97" w:rsidRPr="008C1EF0">
            <w:rPr>
              <w:rFonts w:ascii="Century Gothic" w:hAnsi="Century Gothic"/>
              <w:sz w:val="14"/>
              <w:szCs w:val="14"/>
            </w:rPr>
            <w:br/>
          </w:r>
        </w:p>
      </w:tc>
      <w:tc>
        <w:tcPr>
          <w:tcW w:w="1686" w:type="pct"/>
          <w:tcBorders>
            <w:left w:val="single" w:sz="4" w:space="0" w:color="auto"/>
            <w:right w:val="nil"/>
          </w:tcBorders>
        </w:tcPr>
        <w:p w14:paraId="223F9103" w14:textId="3F34F831" w:rsidR="007B6E97" w:rsidRPr="008C1EF0" w:rsidRDefault="008A447C" w:rsidP="008A447C">
          <w:pPr>
            <w:tabs>
              <w:tab w:val="left" w:pos="355"/>
              <w:tab w:val="left" w:pos="960"/>
            </w:tabs>
            <w:ind w:right="357"/>
            <w:rPr>
              <w:rFonts w:ascii="Century Gothic" w:hAnsi="Century Gothic"/>
              <w:sz w:val="14"/>
              <w:szCs w:val="14"/>
            </w:rPr>
          </w:pPr>
          <w:r w:rsidRPr="008A447C">
            <w:rPr>
              <w:rFonts w:ascii="Century Gothic" w:hAnsi="Century Gothic"/>
              <w:sz w:val="14"/>
              <w:szCs w:val="14"/>
            </w:rPr>
            <w:t>comune.calvatone@pec.regione.lombardia.it</w:t>
          </w:r>
        </w:p>
      </w:tc>
    </w:tr>
  </w:tbl>
  <w:p w14:paraId="223F9105" w14:textId="77777777" w:rsidR="007B6E97" w:rsidRPr="00AC3972" w:rsidRDefault="007B6E97" w:rsidP="007B6E97">
    <w:pPr>
      <w:pStyle w:val="Pidipagina"/>
      <w:jc w:val="center"/>
    </w:pPr>
  </w:p>
  <w:p w14:paraId="223F9106" w14:textId="77777777" w:rsidR="007B6E97" w:rsidRPr="00433222" w:rsidRDefault="007B6E97" w:rsidP="007B6E9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6C9F" w14:textId="77777777" w:rsidR="00E153A8" w:rsidRDefault="00E153A8">
      <w:r>
        <w:separator/>
      </w:r>
    </w:p>
  </w:footnote>
  <w:footnote w:type="continuationSeparator" w:id="0">
    <w:p w14:paraId="0FF0BE4B" w14:textId="77777777" w:rsidR="00E153A8" w:rsidRDefault="00E1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4000" w14:textId="690FF90F" w:rsidR="00B34B21" w:rsidRDefault="00021B6D" w:rsidP="007B6E97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ED2C8D" wp14:editId="50AB0C28">
              <wp:simplePos x="0" y="0"/>
              <wp:positionH relativeFrom="margin">
                <wp:posOffset>3663315</wp:posOffset>
              </wp:positionH>
              <wp:positionV relativeFrom="paragraph">
                <wp:posOffset>69215</wp:posOffset>
              </wp:positionV>
              <wp:extent cx="2895600" cy="883920"/>
              <wp:effectExtent l="0" t="0" r="0" b="0"/>
              <wp:wrapNone/>
              <wp:docPr id="85627643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A6F39" w14:textId="3E26DD69" w:rsidR="00CB4BEE" w:rsidRPr="00A23FDA" w:rsidRDefault="00CB4BEE" w:rsidP="00CB4BE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Century Gothic,Bold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Century Gothic,Bold"/>
                              <w:b/>
                              <w:bCs/>
                              <w:sz w:val="22"/>
                              <w:szCs w:val="22"/>
                            </w:rPr>
                            <w:t>Se</w:t>
                          </w:r>
                          <w:r w:rsidR="00071F1E">
                            <w:rPr>
                              <w:rFonts w:ascii="Century Gothic" w:hAnsi="Century Gothic" w:cs="Century Gothic,Bold"/>
                              <w:b/>
                              <w:bCs/>
                              <w:sz w:val="22"/>
                              <w:szCs w:val="22"/>
                            </w:rPr>
                            <w:t>rvizi Demografici</w:t>
                          </w:r>
                        </w:p>
                        <w:p w14:paraId="5D55500C" w14:textId="5D04A6C2" w:rsidR="00C65A14" w:rsidRDefault="00AB481D" w:rsidP="00CB4BEE">
                          <w:pP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t xml:space="preserve">Via Umberto I, 134 </w:t>
                          </w:r>
                        </w:p>
                        <w:p w14:paraId="167E4FD3" w14:textId="4511735D" w:rsidR="00AB481D" w:rsidRPr="00DB77BE" w:rsidRDefault="00AB481D" w:rsidP="00CB4BEE">
                          <w:pP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t>26030 Calvatone (CR)</w:t>
                          </w:r>
                        </w:p>
                        <w:p w14:paraId="719A4722" w14:textId="78F307DC" w:rsidR="00C65A14" w:rsidRDefault="00E153A8" w:rsidP="00CB4BEE">
                          <w:pP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B481D" w:rsidRPr="007B2392">
                              <w:rPr>
                                <w:rStyle w:val="Collegamentoipertestuale"/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anagrafe@comune.calvatone.it</w:t>
                            </w:r>
                          </w:hyperlink>
                        </w:p>
                        <w:p w14:paraId="5F083947" w14:textId="77777777" w:rsidR="00686072" w:rsidRPr="00876964" w:rsidRDefault="00686072" w:rsidP="00686072">
                          <w:pPr>
                            <w:rPr>
                              <w:rFonts w:ascii="Century Gothic" w:hAnsi="Century Gothic" w:cs="Century Gothi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2ED2C8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88.45pt;margin-top:5.45pt;width:228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" filled="f" stroked="f">
              <v:textbox>
                <w:txbxContent>
                  <w:p w14:paraId="278A6F39" w14:textId="3E26DD69" w:rsidR="00CB4BEE" w:rsidRPr="00A23FDA" w:rsidRDefault="00CB4BEE" w:rsidP="00CB4BE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Century Gothic,Bold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Century Gothic,Bold"/>
                        <w:b/>
                        <w:bCs/>
                        <w:sz w:val="22"/>
                        <w:szCs w:val="22"/>
                      </w:rPr>
                      <w:t>Se</w:t>
                    </w:r>
                    <w:r w:rsidR="00071F1E">
                      <w:rPr>
                        <w:rFonts w:ascii="Century Gothic" w:hAnsi="Century Gothic" w:cs="Century Gothic,Bold"/>
                        <w:b/>
                        <w:bCs/>
                        <w:sz w:val="22"/>
                        <w:szCs w:val="22"/>
                      </w:rPr>
                      <w:t>rvizi Demografici</w:t>
                    </w:r>
                  </w:p>
                  <w:p w14:paraId="5D55500C" w14:textId="5D04A6C2" w:rsidR="00C65A14" w:rsidRDefault="00AB481D" w:rsidP="00CB4BEE">
                    <w:pPr>
                      <w:rPr>
                        <w:rFonts w:ascii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sz w:val="16"/>
                        <w:szCs w:val="16"/>
                      </w:rPr>
                      <w:t xml:space="preserve">Via Umberto I, 134 </w:t>
                    </w:r>
                  </w:p>
                  <w:p w14:paraId="167E4FD3" w14:textId="4511735D" w:rsidR="00AB481D" w:rsidRPr="00DB77BE" w:rsidRDefault="00AB481D" w:rsidP="00CB4BEE">
                    <w:pPr>
                      <w:rPr>
                        <w:rFonts w:ascii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sz w:val="16"/>
                        <w:szCs w:val="16"/>
                      </w:rPr>
                      <w:t>26030 Calvatone (CR)</w:t>
                    </w:r>
                  </w:p>
                  <w:p w14:paraId="719A4722" w14:textId="78F307DC" w:rsidR="00C65A14" w:rsidRDefault="00AB481D" w:rsidP="00CB4BEE">
                    <w:pPr>
                      <w:rPr>
                        <w:rFonts w:ascii="Century Gothic" w:hAnsi="Century Gothic" w:cs="Century Gothic"/>
                        <w:sz w:val="16"/>
                        <w:szCs w:val="16"/>
                      </w:rPr>
                    </w:pPr>
                    <w:hyperlink r:id="rId2" w:history="1">
                      <w:r w:rsidRPr="007B2392">
                        <w:rPr>
                          <w:rStyle w:val="Collegamentoipertestuale"/>
                          <w:rFonts w:ascii="Century Gothic" w:hAnsi="Century Gothic" w:cs="Century Gothic"/>
                          <w:sz w:val="16"/>
                          <w:szCs w:val="16"/>
                        </w:rPr>
                        <w:t>anagrafe@comune.calvatone.it</w:t>
                      </w:r>
                    </w:hyperlink>
                  </w:p>
                  <w:p w14:paraId="5F083947" w14:textId="77777777" w:rsidR="00686072" w:rsidRPr="00876964" w:rsidRDefault="00686072" w:rsidP="00686072">
                    <w:pPr>
                      <w:rPr>
                        <w:rFonts w:ascii="Century Gothic" w:hAnsi="Century Gothic" w:cs="Century Gothic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2090E1D" w14:textId="5BE3782F" w:rsidR="00B34B21" w:rsidRDefault="00B34B21" w:rsidP="007B6E97">
    <w:pPr>
      <w:pStyle w:val="Intestazione"/>
      <w:jc w:val="center"/>
    </w:pPr>
  </w:p>
  <w:p w14:paraId="34390A97" w14:textId="15ED3A8A" w:rsidR="00B34B21" w:rsidRDefault="00B34B21" w:rsidP="007B6E97">
    <w:pPr>
      <w:pStyle w:val="Intestazione"/>
      <w:jc w:val="center"/>
    </w:pPr>
  </w:p>
  <w:p w14:paraId="4D579596" w14:textId="24514738" w:rsidR="00B34B21" w:rsidRDefault="00B34B21" w:rsidP="007B6E97">
    <w:pPr>
      <w:pStyle w:val="Intestazione"/>
      <w:jc w:val="center"/>
    </w:pPr>
  </w:p>
  <w:p w14:paraId="45179970" w14:textId="7975BD1D" w:rsidR="00B34B21" w:rsidRDefault="00B34B21" w:rsidP="007B6E97">
    <w:pPr>
      <w:pStyle w:val="Intestazione"/>
      <w:jc w:val="center"/>
    </w:pPr>
  </w:p>
  <w:p w14:paraId="51B1B1B2" w14:textId="7F326770" w:rsidR="00B34B21" w:rsidRDefault="00A23FDA" w:rsidP="00A23FDA">
    <w:pPr>
      <w:pStyle w:val="Intestazione"/>
      <w:tabs>
        <w:tab w:val="left" w:pos="2910"/>
      </w:tabs>
    </w:pPr>
    <w:r>
      <w:tab/>
    </w:r>
  </w:p>
  <w:p w14:paraId="1514F552" w14:textId="77777777" w:rsidR="00A23FDA" w:rsidRDefault="00A23F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Garamond" w:hAnsi="Garamond" w:cs="Garamond" w:hint="default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</w:rPr>
    </w:lvl>
  </w:abstractNum>
  <w:abstractNum w:abstractNumId="2" w15:restartNumberingAfterBreak="0">
    <w:nsid w:val="0895657B"/>
    <w:multiLevelType w:val="hybridMultilevel"/>
    <w:tmpl w:val="F0C42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9B6"/>
    <w:multiLevelType w:val="hybridMultilevel"/>
    <w:tmpl w:val="A9187AC8"/>
    <w:lvl w:ilvl="0" w:tplc="B6F0B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CA2"/>
    <w:multiLevelType w:val="hybridMultilevel"/>
    <w:tmpl w:val="FFFFFFFF"/>
    <w:lvl w:ilvl="0" w:tplc="A2528EAC"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5B05FF"/>
    <w:multiLevelType w:val="hybridMultilevel"/>
    <w:tmpl w:val="72D853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E35B3"/>
    <w:multiLevelType w:val="hybridMultilevel"/>
    <w:tmpl w:val="7728AFE4"/>
    <w:lvl w:ilvl="0" w:tplc="7736B7D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8B7B1D"/>
    <w:multiLevelType w:val="hybridMultilevel"/>
    <w:tmpl w:val="AD80A7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03951"/>
    <w:multiLevelType w:val="hybridMultilevel"/>
    <w:tmpl w:val="367ECFD6"/>
    <w:lvl w:ilvl="0" w:tplc="7E40C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15A8"/>
    <w:multiLevelType w:val="hybridMultilevel"/>
    <w:tmpl w:val="FFFFFFFF"/>
    <w:lvl w:ilvl="0" w:tplc="0742D93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8564C90"/>
    <w:multiLevelType w:val="hybridMultilevel"/>
    <w:tmpl w:val="FC84E9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A1CCF"/>
    <w:multiLevelType w:val="hybridMultilevel"/>
    <w:tmpl w:val="C24695D6"/>
    <w:lvl w:ilvl="0" w:tplc="346C5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1231F"/>
    <w:multiLevelType w:val="hybridMultilevel"/>
    <w:tmpl w:val="8168E8CE"/>
    <w:lvl w:ilvl="0" w:tplc="66647A34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0A03E2E"/>
    <w:multiLevelType w:val="hybridMultilevel"/>
    <w:tmpl w:val="B650AC14"/>
    <w:lvl w:ilvl="0" w:tplc="CDBC4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0DB2"/>
    <w:multiLevelType w:val="hybridMultilevel"/>
    <w:tmpl w:val="E214A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04E6B"/>
    <w:multiLevelType w:val="hybridMultilevel"/>
    <w:tmpl w:val="5FD25C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495698"/>
    <w:multiLevelType w:val="hybridMultilevel"/>
    <w:tmpl w:val="DF823090"/>
    <w:lvl w:ilvl="0" w:tplc="9A2628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84EC3"/>
    <w:multiLevelType w:val="hybridMultilevel"/>
    <w:tmpl w:val="855A3680"/>
    <w:lvl w:ilvl="0" w:tplc="7E40C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6"/>
  </w:num>
  <w:num w:numId="12">
    <w:abstractNumId w:val="7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72"/>
    <w:rsid w:val="000004A5"/>
    <w:rsid w:val="00004E83"/>
    <w:rsid w:val="00005472"/>
    <w:rsid w:val="000070AF"/>
    <w:rsid w:val="0001043B"/>
    <w:rsid w:val="00011ED0"/>
    <w:rsid w:val="00013020"/>
    <w:rsid w:val="00013070"/>
    <w:rsid w:val="00017717"/>
    <w:rsid w:val="00020FDF"/>
    <w:rsid w:val="00021B6D"/>
    <w:rsid w:val="00023FE5"/>
    <w:rsid w:val="00024F34"/>
    <w:rsid w:val="00025EA4"/>
    <w:rsid w:val="00027DBF"/>
    <w:rsid w:val="00027E0C"/>
    <w:rsid w:val="00030618"/>
    <w:rsid w:val="00030987"/>
    <w:rsid w:val="0003362E"/>
    <w:rsid w:val="00037713"/>
    <w:rsid w:val="00037FD8"/>
    <w:rsid w:val="00040440"/>
    <w:rsid w:val="00040877"/>
    <w:rsid w:val="00043F95"/>
    <w:rsid w:val="00044D0B"/>
    <w:rsid w:val="0004574C"/>
    <w:rsid w:val="000463A0"/>
    <w:rsid w:val="00051363"/>
    <w:rsid w:val="00052603"/>
    <w:rsid w:val="000554BB"/>
    <w:rsid w:val="00055C77"/>
    <w:rsid w:val="000605DA"/>
    <w:rsid w:val="00060E99"/>
    <w:rsid w:val="0006426F"/>
    <w:rsid w:val="00065956"/>
    <w:rsid w:val="0006710F"/>
    <w:rsid w:val="000718D9"/>
    <w:rsid w:val="00071F1E"/>
    <w:rsid w:val="00074545"/>
    <w:rsid w:val="00076B64"/>
    <w:rsid w:val="00076FB1"/>
    <w:rsid w:val="0007707C"/>
    <w:rsid w:val="0007751B"/>
    <w:rsid w:val="00077762"/>
    <w:rsid w:val="00087D96"/>
    <w:rsid w:val="00091895"/>
    <w:rsid w:val="00091A1F"/>
    <w:rsid w:val="000947F9"/>
    <w:rsid w:val="00094B67"/>
    <w:rsid w:val="00094D48"/>
    <w:rsid w:val="00096E90"/>
    <w:rsid w:val="000A1F0C"/>
    <w:rsid w:val="000A2280"/>
    <w:rsid w:val="000A3C74"/>
    <w:rsid w:val="000B0442"/>
    <w:rsid w:val="000B1A3D"/>
    <w:rsid w:val="000B1FE9"/>
    <w:rsid w:val="000B5E9B"/>
    <w:rsid w:val="000B7D68"/>
    <w:rsid w:val="000C0532"/>
    <w:rsid w:val="000C11A7"/>
    <w:rsid w:val="000C5006"/>
    <w:rsid w:val="000C6190"/>
    <w:rsid w:val="000D290C"/>
    <w:rsid w:val="000D391B"/>
    <w:rsid w:val="000D6AC5"/>
    <w:rsid w:val="000E030B"/>
    <w:rsid w:val="000E046C"/>
    <w:rsid w:val="000E1F41"/>
    <w:rsid w:val="000E4955"/>
    <w:rsid w:val="000E690D"/>
    <w:rsid w:val="000E6FE9"/>
    <w:rsid w:val="000F1DA6"/>
    <w:rsid w:val="000F37E7"/>
    <w:rsid w:val="000F78B0"/>
    <w:rsid w:val="00100717"/>
    <w:rsid w:val="00101422"/>
    <w:rsid w:val="00102667"/>
    <w:rsid w:val="0010656C"/>
    <w:rsid w:val="00110D44"/>
    <w:rsid w:val="00111E93"/>
    <w:rsid w:val="001142F3"/>
    <w:rsid w:val="0011545F"/>
    <w:rsid w:val="00115A98"/>
    <w:rsid w:val="00123CB0"/>
    <w:rsid w:val="0012731D"/>
    <w:rsid w:val="001276DB"/>
    <w:rsid w:val="001317B7"/>
    <w:rsid w:val="00132524"/>
    <w:rsid w:val="001339C0"/>
    <w:rsid w:val="0013538D"/>
    <w:rsid w:val="00135DFC"/>
    <w:rsid w:val="00136A6A"/>
    <w:rsid w:val="001400D1"/>
    <w:rsid w:val="001434BB"/>
    <w:rsid w:val="00144299"/>
    <w:rsid w:val="001460B8"/>
    <w:rsid w:val="00146344"/>
    <w:rsid w:val="001470DC"/>
    <w:rsid w:val="00150D38"/>
    <w:rsid w:val="00151FAD"/>
    <w:rsid w:val="00152960"/>
    <w:rsid w:val="00154608"/>
    <w:rsid w:val="00155566"/>
    <w:rsid w:val="0016556B"/>
    <w:rsid w:val="00167706"/>
    <w:rsid w:val="001705F0"/>
    <w:rsid w:val="00174088"/>
    <w:rsid w:val="00175C5D"/>
    <w:rsid w:val="00180774"/>
    <w:rsid w:val="001807F5"/>
    <w:rsid w:val="001856CA"/>
    <w:rsid w:val="001879E9"/>
    <w:rsid w:val="001911E8"/>
    <w:rsid w:val="00192092"/>
    <w:rsid w:val="001922ED"/>
    <w:rsid w:val="00193645"/>
    <w:rsid w:val="0019369B"/>
    <w:rsid w:val="00195719"/>
    <w:rsid w:val="001A2F59"/>
    <w:rsid w:val="001A778E"/>
    <w:rsid w:val="001B4268"/>
    <w:rsid w:val="001B51B2"/>
    <w:rsid w:val="001B6AB7"/>
    <w:rsid w:val="001B7C1F"/>
    <w:rsid w:val="001C35FA"/>
    <w:rsid w:val="001C71F9"/>
    <w:rsid w:val="001D2693"/>
    <w:rsid w:val="001D32C5"/>
    <w:rsid w:val="001D3625"/>
    <w:rsid w:val="001D766B"/>
    <w:rsid w:val="001E11C0"/>
    <w:rsid w:val="001E165C"/>
    <w:rsid w:val="001E17F0"/>
    <w:rsid w:val="001E1E1F"/>
    <w:rsid w:val="001E275B"/>
    <w:rsid w:val="001E2EF5"/>
    <w:rsid w:val="001E3438"/>
    <w:rsid w:val="001E38E0"/>
    <w:rsid w:val="001E4305"/>
    <w:rsid w:val="001E6884"/>
    <w:rsid w:val="001E7935"/>
    <w:rsid w:val="001F1B7E"/>
    <w:rsid w:val="001F33E6"/>
    <w:rsid w:val="001F4CA3"/>
    <w:rsid w:val="001F6EFE"/>
    <w:rsid w:val="0020011B"/>
    <w:rsid w:val="002018D3"/>
    <w:rsid w:val="0020572A"/>
    <w:rsid w:val="00211313"/>
    <w:rsid w:val="00211AAC"/>
    <w:rsid w:val="0021299D"/>
    <w:rsid w:val="00213B29"/>
    <w:rsid w:val="00213FBA"/>
    <w:rsid w:val="0021689D"/>
    <w:rsid w:val="002170E7"/>
    <w:rsid w:val="00225CD7"/>
    <w:rsid w:val="002303B8"/>
    <w:rsid w:val="002318F1"/>
    <w:rsid w:val="002322DD"/>
    <w:rsid w:val="002328D4"/>
    <w:rsid w:val="00245B2F"/>
    <w:rsid w:val="0024702B"/>
    <w:rsid w:val="002474BF"/>
    <w:rsid w:val="002517C2"/>
    <w:rsid w:val="0025240E"/>
    <w:rsid w:val="0026051C"/>
    <w:rsid w:val="00260E21"/>
    <w:rsid w:val="00260F55"/>
    <w:rsid w:val="00266A00"/>
    <w:rsid w:val="00272486"/>
    <w:rsid w:val="00275109"/>
    <w:rsid w:val="002755AF"/>
    <w:rsid w:val="002779A1"/>
    <w:rsid w:val="00280255"/>
    <w:rsid w:val="00280A96"/>
    <w:rsid w:val="00281234"/>
    <w:rsid w:val="002813F3"/>
    <w:rsid w:val="00282439"/>
    <w:rsid w:val="00282ADF"/>
    <w:rsid w:val="00287E0B"/>
    <w:rsid w:val="00287EC6"/>
    <w:rsid w:val="002901B8"/>
    <w:rsid w:val="00291D68"/>
    <w:rsid w:val="002939C1"/>
    <w:rsid w:val="002957DF"/>
    <w:rsid w:val="00296C68"/>
    <w:rsid w:val="002A1DB1"/>
    <w:rsid w:val="002A49BD"/>
    <w:rsid w:val="002A51FF"/>
    <w:rsid w:val="002A5299"/>
    <w:rsid w:val="002A54B5"/>
    <w:rsid w:val="002A6C29"/>
    <w:rsid w:val="002A7CA2"/>
    <w:rsid w:val="002A7E47"/>
    <w:rsid w:val="002B1578"/>
    <w:rsid w:val="002B6D52"/>
    <w:rsid w:val="002B7428"/>
    <w:rsid w:val="002B7673"/>
    <w:rsid w:val="002B7821"/>
    <w:rsid w:val="002C10A4"/>
    <w:rsid w:val="002C2420"/>
    <w:rsid w:val="002C56A7"/>
    <w:rsid w:val="002C5C7B"/>
    <w:rsid w:val="002C68F3"/>
    <w:rsid w:val="002D185C"/>
    <w:rsid w:val="002D31AC"/>
    <w:rsid w:val="002D32EC"/>
    <w:rsid w:val="002D42AE"/>
    <w:rsid w:val="002E15A5"/>
    <w:rsid w:val="002E385D"/>
    <w:rsid w:val="002E3D64"/>
    <w:rsid w:val="002E57A7"/>
    <w:rsid w:val="002F0209"/>
    <w:rsid w:val="002F605E"/>
    <w:rsid w:val="002F614F"/>
    <w:rsid w:val="002F649B"/>
    <w:rsid w:val="002F66D5"/>
    <w:rsid w:val="00300CFA"/>
    <w:rsid w:val="00304056"/>
    <w:rsid w:val="00305FA7"/>
    <w:rsid w:val="00312F9D"/>
    <w:rsid w:val="0031384D"/>
    <w:rsid w:val="00314A1C"/>
    <w:rsid w:val="00315BA3"/>
    <w:rsid w:val="003164AE"/>
    <w:rsid w:val="00320683"/>
    <w:rsid w:val="00320E8A"/>
    <w:rsid w:val="003219F5"/>
    <w:rsid w:val="00330695"/>
    <w:rsid w:val="00332BDA"/>
    <w:rsid w:val="003331F0"/>
    <w:rsid w:val="003418DB"/>
    <w:rsid w:val="003422F2"/>
    <w:rsid w:val="00346037"/>
    <w:rsid w:val="00350104"/>
    <w:rsid w:val="00351BC0"/>
    <w:rsid w:val="00353114"/>
    <w:rsid w:val="00357FAC"/>
    <w:rsid w:val="0036016B"/>
    <w:rsid w:val="00361072"/>
    <w:rsid w:val="00361848"/>
    <w:rsid w:val="0036216F"/>
    <w:rsid w:val="00363112"/>
    <w:rsid w:val="00366688"/>
    <w:rsid w:val="00371006"/>
    <w:rsid w:val="0037111F"/>
    <w:rsid w:val="00372CE9"/>
    <w:rsid w:val="00376DD3"/>
    <w:rsid w:val="00377865"/>
    <w:rsid w:val="00380915"/>
    <w:rsid w:val="00384446"/>
    <w:rsid w:val="003851D2"/>
    <w:rsid w:val="003915BE"/>
    <w:rsid w:val="0039285E"/>
    <w:rsid w:val="00393844"/>
    <w:rsid w:val="003956A1"/>
    <w:rsid w:val="00395B3F"/>
    <w:rsid w:val="003A267F"/>
    <w:rsid w:val="003A3243"/>
    <w:rsid w:val="003B1963"/>
    <w:rsid w:val="003C2043"/>
    <w:rsid w:val="003C3471"/>
    <w:rsid w:val="003C6A4E"/>
    <w:rsid w:val="003D098F"/>
    <w:rsid w:val="003D4073"/>
    <w:rsid w:val="003D5458"/>
    <w:rsid w:val="003E60B6"/>
    <w:rsid w:val="003F2937"/>
    <w:rsid w:val="003F587B"/>
    <w:rsid w:val="003F5AB9"/>
    <w:rsid w:val="003F6C1E"/>
    <w:rsid w:val="00401C68"/>
    <w:rsid w:val="00403EB1"/>
    <w:rsid w:val="004042D7"/>
    <w:rsid w:val="00405FE3"/>
    <w:rsid w:val="00410A9C"/>
    <w:rsid w:val="004119BB"/>
    <w:rsid w:val="0041598B"/>
    <w:rsid w:val="0042097B"/>
    <w:rsid w:val="004216E5"/>
    <w:rsid w:val="00421AE0"/>
    <w:rsid w:val="00423CCC"/>
    <w:rsid w:val="004257E3"/>
    <w:rsid w:val="0043010B"/>
    <w:rsid w:val="004341A9"/>
    <w:rsid w:val="00434602"/>
    <w:rsid w:val="00437517"/>
    <w:rsid w:val="0043757B"/>
    <w:rsid w:val="00441B8C"/>
    <w:rsid w:val="0044318F"/>
    <w:rsid w:val="00443454"/>
    <w:rsid w:val="00445064"/>
    <w:rsid w:val="00445F64"/>
    <w:rsid w:val="00447563"/>
    <w:rsid w:val="00450894"/>
    <w:rsid w:val="00453885"/>
    <w:rsid w:val="00453C40"/>
    <w:rsid w:val="00453CBB"/>
    <w:rsid w:val="0045534F"/>
    <w:rsid w:val="00455E69"/>
    <w:rsid w:val="00460153"/>
    <w:rsid w:val="004631FE"/>
    <w:rsid w:val="00466B67"/>
    <w:rsid w:val="00466EE3"/>
    <w:rsid w:val="00473518"/>
    <w:rsid w:val="00474B5C"/>
    <w:rsid w:val="00475BA4"/>
    <w:rsid w:val="00480DCE"/>
    <w:rsid w:val="0048168A"/>
    <w:rsid w:val="00482233"/>
    <w:rsid w:val="00484565"/>
    <w:rsid w:val="00487703"/>
    <w:rsid w:val="004900B8"/>
    <w:rsid w:val="004901B1"/>
    <w:rsid w:val="00490871"/>
    <w:rsid w:val="004908CD"/>
    <w:rsid w:val="0049290D"/>
    <w:rsid w:val="00493229"/>
    <w:rsid w:val="00494F3B"/>
    <w:rsid w:val="00497D85"/>
    <w:rsid w:val="004A212C"/>
    <w:rsid w:val="004A4CF5"/>
    <w:rsid w:val="004A7463"/>
    <w:rsid w:val="004A7B83"/>
    <w:rsid w:val="004A7CBB"/>
    <w:rsid w:val="004B25D7"/>
    <w:rsid w:val="004B31CF"/>
    <w:rsid w:val="004B3D1F"/>
    <w:rsid w:val="004C120A"/>
    <w:rsid w:val="004C4972"/>
    <w:rsid w:val="004C4AF9"/>
    <w:rsid w:val="004D0490"/>
    <w:rsid w:val="004D0ED1"/>
    <w:rsid w:val="004D3268"/>
    <w:rsid w:val="004D5FFC"/>
    <w:rsid w:val="004D6287"/>
    <w:rsid w:val="004D6E49"/>
    <w:rsid w:val="004D7F18"/>
    <w:rsid w:val="004E1E91"/>
    <w:rsid w:val="004E31F5"/>
    <w:rsid w:val="004E36D4"/>
    <w:rsid w:val="004E541B"/>
    <w:rsid w:val="004E6DD5"/>
    <w:rsid w:val="004E70FF"/>
    <w:rsid w:val="004E7B13"/>
    <w:rsid w:val="004F37F0"/>
    <w:rsid w:val="004F42D9"/>
    <w:rsid w:val="004F4459"/>
    <w:rsid w:val="004F68DE"/>
    <w:rsid w:val="004F745E"/>
    <w:rsid w:val="004F7E79"/>
    <w:rsid w:val="005001DE"/>
    <w:rsid w:val="0050030F"/>
    <w:rsid w:val="005005C2"/>
    <w:rsid w:val="00504E36"/>
    <w:rsid w:val="00505615"/>
    <w:rsid w:val="00505A05"/>
    <w:rsid w:val="00506E00"/>
    <w:rsid w:val="0051257C"/>
    <w:rsid w:val="0051367E"/>
    <w:rsid w:val="00515BF4"/>
    <w:rsid w:val="005163D2"/>
    <w:rsid w:val="00516692"/>
    <w:rsid w:val="00520559"/>
    <w:rsid w:val="0052071A"/>
    <w:rsid w:val="00522700"/>
    <w:rsid w:val="0052271B"/>
    <w:rsid w:val="0052712A"/>
    <w:rsid w:val="005324B4"/>
    <w:rsid w:val="005342E2"/>
    <w:rsid w:val="0053516F"/>
    <w:rsid w:val="00535A7C"/>
    <w:rsid w:val="00537977"/>
    <w:rsid w:val="0054057C"/>
    <w:rsid w:val="00543E3B"/>
    <w:rsid w:val="00545CBC"/>
    <w:rsid w:val="005464E3"/>
    <w:rsid w:val="00553793"/>
    <w:rsid w:val="00553B49"/>
    <w:rsid w:val="00563578"/>
    <w:rsid w:val="005645F7"/>
    <w:rsid w:val="00565454"/>
    <w:rsid w:val="005719DB"/>
    <w:rsid w:val="005723A5"/>
    <w:rsid w:val="00573CF1"/>
    <w:rsid w:val="00576382"/>
    <w:rsid w:val="00577467"/>
    <w:rsid w:val="00584728"/>
    <w:rsid w:val="00585128"/>
    <w:rsid w:val="00585DAF"/>
    <w:rsid w:val="00587760"/>
    <w:rsid w:val="00591E8F"/>
    <w:rsid w:val="00593A0E"/>
    <w:rsid w:val="00594635"/>
    <w:rsid w:val="00596264"/>
    <w:rsid w:val="005970D2"/>
    <w:rsid w:val="00597973"/>
    <w:rsid w:val="005A01A5"/>
    <w:rsid w:val="005A0684"/>
    <w:rsid w:val="005A097F"/>
    <w:rsid w:val="005A0E71"/>
    <w:rsid w:val="005A25B3"/>
    <w:rsid w:val="005A4873"/>
    <w:rsid w:val="005A52C4"/>
    <w:rsid w:val="005B0C5A"/>
    <w:rsid w:val="005B13A5"/>
    <w:rsid w:val="005B21D1"/>
    <w:rsid w:val="005B287C"/>
    <w:rsid w:val="005B56F6"/>
    <w:rsid w:val="005B760C"/>
    <w:rsid w:val="005B7D58"/>
    <w:rsid w:val="005C20FF"/>
    <w:rsid w:val="005C508F"/>
    <w:rsid w:val="005D0D81"/>
    <w:rsid w:val="005D0F6C"/>
    <w:rsid w:val="005D1E7B"/>
    <w:rsid w:val="005D4100"/>
    <w:rsid w:val="005D57D8"/>
    <w:rsid w:val="005E10F5"/>
    <w:rsid w:val="005E1E5F"/>
    <w:rsid w:val="005E2760"/>
    <w:rsid w:val="005E2E5F"/>
    <w:rsid w:val="005E5D2F"/>
    <w:rsid w:val="005E6C1A"/>
    <w:rsid w:val="005E70F0"/>
    <w:rsid w:val="005F0A88"/>
    <w:rsid w:val="005F2A5F"/>
    <w:rsid w:val="005F472D"/>
    <w:rsid w:val="005F4E4E"/>
    <w:rsid w:val="005F6706"/>
    <w:rsid w:val="006013D6"/>
    <w:rsid w:val="00603161"/>
    <w:rsid w:val="00610BF8"/>
    <w:rsid w:val="00611383"/>
    <w:rsid w:val="00616170"/>
    <w:rsid w:val="0062061D"/>
    <w:rsid w:val="0062098D"/>
    <w:rsid w:val="00622A29"/>
    <w:rsid w:val="00624725"/>
    <w:rsid w:val="0062626F"/>
    <w:rsid w:val="00630A16"/>
    <w:rsid w:val="00630D7B"/>
    <w:rsid w:val="006335BA"/>
    <w:rsid w:val="0063447B"/>
    <w:rsid w:val="006422F7"/>
    <w:rsid w:val="006426C0"/>
    <w:rsid w:val="00652604"/>
    <w:rsid w:val="006534E1"/>
    <w:rsid w:val="0065393D"/>
    <w:rsid w:val="006562E6"/>
    <w:rsid w:val="00660CB7"/>
    <w:rsid w:val="006617D4"/>
    <w:rsid w:val="0066273F"/>
    <w:rsid w:val="00664CC0"/>
    <w:rsid w:val="0066668E"/>
    <w:rsid w:val="00667D17"/>
    <w:rsid w:val="00670E1D"/>
    <w:rsid w:val="006756DA"/>
    <w:rsid w:val="00683A80"/>
    <w:rsid w:val="00684964"/>
    <w:rsid w:val="00684D67"/>
    <w:rsid w:val="00685F51"/>
    <w:rsid w:val="00686072"/>
    <w:rsid w:val="00690194"/>
    <w:rsid w:val="006917CF"/>
    <w:rsid w:val="00692CA1"/>
    <w:rsid w:val="00693CD1"/>
    <w:rsid w:val="00695909"/>
    <w:rsid w:val="006A0619"/>
    <w:rsid w:val="006A2BCC"/>
    <w:rsid w:val="006A42E2"/>
    <w:rsid w:val="006A49C5"/>
    <w:rsid w:val="006A6D6D"/>
    <w:rsid w:val="006A7A81"/>
    <w:rsid w:val="006A7E2C"/>
    <w:rsid w:val="006B3B1B"/>
    <w:rsid w:val="006B507E"/>
    <w:rsid w:val="006B6048"/>
    <w:rsid w:val="006B630D"/>
    <w:rsid w:val="006B6E84"/>
    <w:rsid w:val="006C70D7"/>
    <w:rsid w:val="006C72C9"/>
    <w:rsid w:val="006D002F"/>
    <w:rsid w:val="006D03EF"/>
    <w:rsid w:val="006D0C2B"/>
    <w:rsid w:val="006D2DB9"/>
    <w:rsid w:val="006D440D"/>
    <w:rsid w:val="006F054E"/>
    <w:rsid w:val="006F34BC"/>
    <w:rsid w:val="006F4F89"/>
    <w:rsid w:val="007008B6"/>
    <w:rsid w:val="007014AC"/>
    <w:rsid w:val="007030EA"/>
    <w:rsid w:val="00703916"/>
    <w:rsid w:val="00706239"/>
    <w:rsid w:val="00710A3D"/>
    <w:rsid w:val="007110CD"/>
    <w:rsid w:val="00722871"/>
    <w:rsid w:val="00723905"/>
    <w:rsid w:val="007255F9"/>
    <w:rsid w:val="0072758F"/>
    <w:rsid w:val="00730C0A"/>
    <w:rsid w:val="0073229A"/>
    <w:rsid w:val="0073269D"/>
    <w:rsid w:val="00732BAF"/>
    <w:rsid w:val="00734563"/>
    <w:rsid w:val="00735AE3"/>
    <w:rsid w:val="007424D7"/>
    <w:rsid w:val="00743A5E"/>
    <w:rsid w:val="00747E35"/>
    <w:rsid w:val="00752AA2"/>
    <w:rsid w:val="00752FF2"/>
    <w:rsid w:val="00753660"/>
    <w:rsid w:val="0075781F"/>
    <w:rsid w:val="007616EF"/>
    <w:rsid w:val="00762701"/>
    <w:rsid w:val="00762B11"/>
    <w:rsid w:val="0076392A"/>
    <w:rsid w:val="00767421"/>
    <w:rsid w:val="00767586"/>
    <w:rsid w:val="007701B8"/>
    <w:rsid w:val="00770496"/>
    <w:rsid w:val="00771C14"/>
    <w:rsid w:val="00775D6F"/>
    <w:rsid w:val="00780326"/>
    <w:rsid w:val="007808BF"/>
    <w:rsid w:val="0078160C"/>
    <w:rsid w:val="00783549"/>
    <w:rsid w:val="00793A01"/>
    <w:rsid w:val="00794AE7"/>
    <w:rsid w:val="00795596"/>
    <w:rsid w:val="00796A84"/>
    <w:rsid w:val="007A028E"/>
    <w:rsid w:val="007A34A0"/>
    <w:rsid w:val="007A7876"/>
    <w:rsid w:val="007B00EC"/>
    <w:rsid w:val="007B3C5E"/>
    <w:rsid w:val="007B473D"/>
    <w:rsid w:val="007B6169"/>
    <w:rsid w:val="007B6E97"/>
    <w:rsid w:val="007C212F"/>
    <w:rsid w:val="007C5EB0"/>
    <w:rsid w:val="007C7563"/>
    <w:rsid w:val="007C7C21"/>
    <w:rsid w:val="007D09C4"/>
    <w:rsid w:val="007D19DA"/>
    <w:rsid w:val="007D2448"/>
    <w:rsid w:val="007D4E3B"/>
    <w:rsid w:val="007D51F3"/>
    <w:rsid w:val="007D59C3"/>
    <w:rsid w:val="007D72EA"/>
    <w:rsid w:val="007D7A79"/>
    <w:rsid w:val="007E1095"/>
    <w:rsid w:val="007E16EA"/>
    <w:rsid w:val="007E346B"/>
    <w:rsid w:val="007E55D6"/>
    <w:rsid w:val="007F09E8"/>
    <w:rsid w:val="007F1D8E"/>
    <w:rsid w:val="007F4D6D"/>
    <w:rsid w:val="007F6021"/>
    <w:rsid w:val="007F71D9"/>
    <w:rsid w:val="0080146F"/>
    <w:rsid w:val="008017B7"/>
    <w:rsid w:val="00803D73"/>
    <w:rsid w:val="0080647E"/>
    <w:rsid w:val="00807929"/>
    <w:rsid w:val="00810B88"/>
    <w:rsid w:val="00812D61"/>
    <w:rsid w:val="008141CF"/>
    <w:rsid w:val="00816A55"/>
    <w:rsid w:val="00821195"/>
    <w:rsid w:val="00822151"/>
    <w:rsid w:val="0082381F"/>
    <w:rsid w:val="00823AA2"/>
    <w:rsid w:val="00823F44"/>
    <w:rsid w:val="008248C2"/>
    <w:rsid w:val="00826078"/>
    <w:rsid w:val="008272EA"/>
    <w:rsid w:val="00833BA3"/>
    <w:rsid w:val="00834DBD"/>
    <w:rsid w:val="00835A14"/>
    <w:rsid w:val="008417D9"/>
    <w:rsid w:val="008425D9"/>
    <w:rsid w:val="00846F49"/>
    <w:rsid w:val="00846F60"/>
    <w:rsid w:val="00851E7A"/>
    <w:rsid w:val="0085600D"/>
    <w:rsid w:val="00860507"/>
    <w:rsid w:val="008605F9"/>
    <w:rsid w:val="00862884"/>
    <w:rsid w:val="00862C6F"/>
    <w:rsid w:val="00865E5E"/>
    <w:rsid w:val="00873611"/>
    <w:rsid w:val="00876964"/>
    <w:rsid w:val="00877839"/>
    <w:rsid w:val="0089033D"/>
    <w:rsid w:val="0089550D"/>
    <w:rsid w:val="00897B15"/>
    <w:rsid w:val="008A0F78"/>
    <w:rsid w:val="008A3C00"/>
    <w:rsid w:val="008A3FE1"/>
    <w:rsid w:val="008A447C"/>
    <w:rsid w:val="008A5F75"/>
    <w:rsid w:val="008A7ECF"/>
    <w:rsid w:val="008B106A"/>
    <w:rsid w:val="008B3152"/>
    <w:rsid w:val="008B522E"/>
    <w:rsid w:val="008B77C1"/>
    <w:rsid w:val="008C05FA"/>
    <w:rsid w:val="008C27EB"/>
    <w:rsid w:val="008C492C"/>
    <w:rsid w:val="008C5DC8"/>
    <w:rsid w:val="008C6099"/>
    <w:rsid w:val="008D41AE"/>
    <w:rsid w:val="008D4714"/>
    <w:rsid w:val="008D4F44"/>
    <w:rsid w:val="008E0738"/>
    <w:rsid w:val="008E0F2D"/>
    <w:rsid w:val="008E2039"/>
    <w:rsid w:val="008F0693"/>
    <w:rsid w:val="008F07A5"/>
    <w:rsid w:val="008F2B96"/>
    <w:rsid w:val="008F35DD"/>
    <w:rsid w:val="008F475F"/>
    <w:rsid w:val="0090004E"/>
    <w:rsid w:val="00901932"/>
    <w:rsid w:val="00901BDC"/>
    <w:rsid w:val="00902CAE"/>
    <w:rsid w:val="009036B3"/>
    <w:rsid w:val="009131F7"/>
    <w:rsid w:val="00920205"/>
    <w:rsid w:val="0092118E"/>
    <w:rsid w:val="00922217"/>
    <w:rsid w:val="00924814"/>
    <w:rsid w:val="009255D3"/>
    <w:rsid w:val="0092560F"/>
    <w:rsid w:val="00927269"/>
    <w:rsid w:val="00933413"/>
    <w:rsid w:val="00936BCD"/>
    <w:rsid w:val="00937B6C"/>
    <w:rsid w:val="00944A53"/>
    <w:rsid w:val="0094720A"/>
    <w:rsid w:val="00950E51"/>
    <w:rsid w:val="00951040"/>
    <w:rsid w:val="00955C2E"/>
    <w:rsid w:val="0096093C"/>
    <w:rsid w:val="0096210C"/>
    <w:rsid w:val="00967383"/>
    <w:rsid w:val="009702A0"/>
    <w:rsid w:val="009702FE"/>
    <w:rsid w:val="00972CA4"/>
    <w:rsid w:val="00974075"/>
    <w:rsid w:val="00974C63"/>
    <w:rsid w:val="00975AA7"/>
    <w:rsid w:val="009778BB"/>
    <w:rsid w:val="0098055D"/>
    <w:rsid w:val="009837CA"/>
    <w:rsid w:val="00984777"/>
    <w:rsid w:val="009853F4"/>
    <w:rsid w:val="00986ABF"/>
    <w:rsid w:val="00990A7B"/>
    <w:rsid w:val="00990C45"/>
    <w:rsid w:val="00992E60"/>
    <w:rsid w:val="0099388C"/>
    <w:rsid w:val="00994E2F"/>
    <w:rsid w:val="00997B9C"/>
    <w:rsid w:val="009A05D3"/>
    <w:rsid w:val="009A3364"/>
    <w:rsid w:val="009A3457"/>
    <w:rsid w:val="009A3959"/>
    <w:rsid w:val="009A4663"/>
    <w:rsid w:val="009B1251"/>
    <w:rsid w:val="009B3667"/>
    <w:rsid w:val="009B4592"/>
    <w:rsid w:val="009B6ADF"/>
    <w:rsid w:val="009B7377"/>
    <w:rsid w:val="009C2569"/>
    <w:rsid w:val="009C3F98"/>
    <w:rsid w:val="009C520C"/>
    <w:rsid w:val="009C5F0C"/>
    <w:rsid w:val="009D1160"/>
    <w:rsid w:val="009D2D1E"/>
    <w:rsid w:val="009D7187"/>
    <w:rsid w:val="009E1BDE"/>
    <w:rsid w:val="009E3BC1"/>
    <w:rsid w:val="009E68AC"/>
    <w:rsid w:val="009E76FB"/>
    <w:rsid w:val="009F1285"/>
    <w:rsid w:val="009F35DE"/>
    <w:rsid w:val="009F7D89"/>
    <w:rsid w:val="00A003DD"/>
    <w:rsid w:val="00A01B8C"/>
    <w:rsid w:val="00A03C3F"/>
    <w:rsid w:val="00A03D5D"/>
    <w:rsid w:val="00A10756"/>
    <w:rsid w:val="00A12877"/>
    <w:rsid w:val="00A130C2"/>
    <w:rsid w:val="00A140E6"/>
    <w:rsid w:val="00A1618C"/>
    <w:rsid w:val="00A17AA4"/>
    <w:rsid w:val="00A2085F"/>
    <w:rsid w:val="00A23FDA"/>
    <w:rsid w:val="00A269BC"/>
    <w:rsid w:val="00A26F91"/>
    <w:rsid w:val="00A317C9"/>
    <w:rsid w:val="00A35E80"/>
    <w:rsid w:val="00A416C9"/>
    <w:rsid w:val="00A41FE7"/>
    <w:rsid w:val="00A5335F"/>
    <w:rsid w:val="00A56896"/>
    <w:rsid w:val="00A619AC"/>
    <w:rsid w:val="00A66D77"/>
    <w:rsid w:val="00A67D95"/>
    <w:rsid w:val="00A715AC"/>
    <w:rsid w:val="00A7254F"/>
    <w:rsid w:val="00A749E2"/>
    <w:rsid w:val="00A76D5F"/>
    <w:rsid w:val="00A81C31"/>
    <w:rsid w:val="00A81D06"/>
    <w:rsid w:val="00A86960"/>
    <w:rsid w:val="00A86C27"/>
    <w:rsid w:val="00A87677"/>
    <w:rsid w:val="00A91B2F"/>
    <w:rsid w:val="00A93C9D"/>
    <w:rsid w:val="00A958FB"/>
    <w:rsid w:val="00AA2D97"/>
    <w:rsid w:val="00AA33F1"/>
    <w:rsid w:val="00AA4C46"/>
    <w:rsid w:val="00AA62BC"/>
    <w:rsid w:val="00AA6AFA"/>
    <w:rsid w:val="00AB02BB"/>
    <w:rsid w:val="00AB0541"/>
    <w:rsid w:val="00AB4341"/>
    <w:rsid w:val="00AB481D"/>
    <w:rsid w:val="00AC14B9"/>
    <w:rsid w:val="00AC1787"/>
    <w:rsid w:val="00AC3972"/>
    <w:rsid w:val="00AC66A5"/>
    <w:rsid w:val="00AD0F48"/>
    <w:rsid w:val="00AD248C"/>
    <w:rsid w:val="00AD2D52"/>
    <w:rsid w:val="00AD5F32"/>
    <w:rsid w:val="00AE0776"/>
    <w:rsid w:val="00AE21E3"/>
    <w:rsid w:val="00AE72F6"/>
    <w:rsid w:val="00AF0A8A"/>
    <w:rsid w:val="00AF426D"/>
    <w:rsid w:val="00AF4B32"/>
    <w:rsid w:val="00AF4B38"/>
    <w:rsid w:val="00AF7BF3"/>
    <w:rsid w:val="00B019C9"/>
    <w:rsid w:val="00B01F8A"/>
    <w:rsid w:val="00B023AF"/>
    <w:rsid w:val="00B02555"/>
    <w:rsid w:val="00B02FAF"/>
    <w:rsid w:val="00B039AF"/>
    <w:rsid w:val="00B06E02"/>
    <w:rsid w:val="00B07752"/>
    <w:rsid w:val="00B07E07"/>
    <w:rsid w:val="00B1635D"/>
    <w:rsid w:val="00B16BD9"/>
    <w:rsid w:val="00B17A30"/>
    <w:rsid w:val="00B20010"/>
    <w:rsid w:val="00B22957"/>
    <w:rsid w:val="00B2420D"/>
    <w:rsid w:val="00B30616"/>
    <w:rsid w:val="00B349A3"/>
    <w:rsid w:val="00B34B21"/>
    <w:rsid w:val="00B40C68"/>
    <w:rsid w:val="00B43953"/>
    <w:rsid w:val="00B472E0"/>
    <w:rsid w:val="00B479C1"/>
    <w:rsid w:val="00B505A1"/>
    <w:rsid w:val="00B52006"/>
    <w:rsid w:val="00B549B6"/>
    <w:rsid w:val="00B64315"/>
    <w:rsid w:val="00B64B38"/>
    <w:rsid w:val="00B67749"/>
    <w:rsid w:val="00B72474"/>
    <w:rsid w:val="00B76028"/>
    <w:rsid w:val="00B8222F"/>
    <w:rsid w:val="00B84EC1"/>
    <w:rsid w:val="00B85ECB"/>
    <w:rsid w:val="00B87B6A"/>
    <w:rsid w:val="00B91A0F"/>
    <w:rsid w:val="00B96F05"/>
    <w:rsid w:val="00B97BE4"/>
    <w:rsid w:val="00BA138A"/>
    <w:rsid w:val="00BA3619"/>
    <w:rsid w:val="00BA4D4C"/>
    <w:rsid w:val="00BB0080"/>
    <w:rsid w:val="00BB00A4"/>
    <w:rsid w:val="00BB132F"/>
    <w:rsid w:val="00BB45D5"/>
    <w:rsid w:val="00BB62D4"/>
    <w:rsid w:val="00BC0DCA"/>
    <w:rsid w:val="00BC1D49"/>
    <w:rsid w:val="00BC1D71"/>
    <w:rsid w:val="00BC2048"/>
    <w:rsid w:val="00BC3014"/>
    <w:rsid w:val="00BC4102"/>
    <w:rsid w:val="00BC44BF"/>
    <w:rsid w:val="00BC62DC"/>
    <w:rsid w:val="00BD06B8"/>
    <w:rsid w:val="00BD1390"/>
    <w:rsid w:val="00BD1CC7"/>
    <w:rsid w:val="00BD1E46"/>
    <w:rsid w:val="00BD489C"/>
    <w:rsid w:val="00BD5558"/>
    <w:rsid w:val="00BD738B"/>
    <w:rsid w:val="00BD77F1"/>
    <w:rsid w:val="00BE526B"/>
    <w:rsid w:val="00BE7F41"/>
    <w:rsid w:val="00BF0433"/>
    <w:rsid w:val="00BF0596"/>
    <w:rsid w:val="00BF1191"/>
    <w:rsid w:val="00BF4760"/>
    <w:rsid w:val="00BF5DD8"/>
    <w:rsid w:val="00C02BD8"/>
    <w:rsid w:val="00C112B6"/>
    <w:rsid w:val="00C133BC"/>
    <w:rsid w:val="00C15254"/>
    <w:rsid w:val="00C1573B"/>
    <w:rsid w:val="00C163BF"/>
    <w:rsid w:val="00C168DC"/>
    <w:rsid w:val="00C21441"/>
    <w:rsid w:val="00C24AF2"/>
    <w:rsid w:val="00C24B6E"/>
    <w:rsid w:val="00C261A1"/>
    <w:rsid w:val="00C300D0"/>
    <w:rsid w:val="00C34239"/>
    <w:rsid w:val="00C400D6"/>
    <w:rsid w:val="00C40888"/>
    <w:rsid w:val="00C42CE0"/>
    <w:rsid w:val="00C43E34"/>
    <w:rsid w:val="00C44329"/>
    <w:rsid w:val="00C44794"/>
    <w:rsid w:val="00C52765"/>
    <w:rsid w:val="00C52E88"/>
    <w:rsid w:val="00C54A26"/>
    <w:rsid w:val="00C562BC"/>
    <w:rsid w:val="00C62CFB"/>
    <w:rsid w:val="00C64913"/>
    <w:rsid w:val="00C64FFC"/>
    <w:rsid w:val="00C65518"/>
    <w:rsid w:val="00C65A14"/>
    <w:rsid w:val="00C66354"/>
    <w:rsid w:val="00C6795C"/>
    <w:rsid w:val="00C709F1"/>
    <w:rsid w:val="00C70B69"/>
    <w:rsid w:val="00C73656"/>
    <w:rsid w:val="00C77766"/>
    <w:rsid w:val="00C77DDA"/>
    <w:rsid w:val="00C83DAE"/>
    <w:rsid w:val="00C84A27"/>
    <w:rsid w:val="00C86847"/>
    <w:rsid w:val="00C913EA"/>
    <w:rsid w:val="00C91A03"/>
    <w:rsid w:val="00C97C9A"/>
    <w:rsid w:val="00CA27C1"/>
    <w:rsid w:val="00CA2EEA"/>
    <w:rsid w:val="00CA5E7E"/>
    <w:rsid w:val="00CA610E"/>
    <w:rsid w:val="00CB1332"/>
    <w:rsid w:val="00CB1A3E"/>
    <w:rsid w:val="00CB42AA"/>
    <w:rsid w:val="00CB4BEE"/>
    <w:rsid w:val="00CB56C9"/>
    <w:rsid w:val="00CC2AD2"/>
    <w:rsid w:val="00CC7F16"/>
    <w:rsid w:val="00CD0E16"/>
    <w:rsid w:val="00CD705F"/>
    <w:rsid w:val="00CD7099"/>
    <w:rsid w:val="00CE29DD"/>
    <w:rsid w:val="00CE3EA2"/>
    <w:rsid w:val="00CE4980"/>
    <w:rsid w:val="00CE62B5"/>
    <w:rsid w:val="00CE7726"/>
    <w:rsid w:val="00CF0971"/>
    <w:rsid w:val="00CF25CF"/>
    <w:rsid w:val="00CF386B"/>
    <w:rsid w:val="00CF3A24"/>
    <w:rsid w:val="00CF64B7"/>
    <w:rsid w:val="00CF6995"/>
    <w:rsid w:val="00D00B4F"/>
    <w:rsid w:val="00D00C61"/>
    <w:rsid w:val="00D0459F"/>
    <w:rsid w:val="00D062CF"/>
    <w:rsid w:val="00D06A96"/>
    <w:rsid w:val="00D079D8"/>
    <w:rsid w:val="00D1186C"/>
    <w:rsid w:val="00D164AD"/>
    <w:rsid w:val="00D179AF"/>
    <w:rsid w:val="00D204B9"/>
    <w:rsid w:val="00D20B3B"/>
    <w:rsid w:val="00D23E7F"/>
    <w:rsid w:val="00D27529"/>
    <w:rsid w:val="00D34509"/>
    <w:rsid w:val="00D35F84"/>
    <w:rsid w:val="00D36B13"/>
    <w:rsid w:val="00D372C4"/>
    <w:rsid w:val="00D455E7"/>
    <w:rsid w:val="00D464D9"/>
    <w:rsid w:val="00D46C1F"/>
    <w:rsid w:val="00D47256"/>
    <w:rsid w:val="00D47FCB"/>
    <w:rsid w:val="00D519F0"/>
    <w:rsid w:val="00D53535"/>
    <w:rsid w:val="00D55C08"/>
    <w:rsid w:val="00D569B2"/>
    <w:rsid w:val="00D60EF9"/>
    <w:rsid w:val="00D660BD"/>
    <w:rsid w:val="00D727BC"/>
    <w:rsid w:val="00D761D7"/>
    <w:rsid w:val="00D83278"/>
    <w:rsid w:val="00D83D44"/>
    <w:rsid w:val="00D94542"/>
    <w:rsid w:val="00D9580A"/>
    <w:rsid w:val="00DA30E6"/>
    <w:rsid w:val="00DA37BE"/>
    <w:rsid w:val="00DA46F7"/>
    <w:rsid w:val="00DA7D79"/>
    <w:rsid w:val="00DB3808"/>
    <w:rsid w:val="00DB597A"/>
    <w:rsid w:val="00DB6D5E"/>
    <w:rsid w:val="00DB6E92"/>
    <w:rsid w:val="00DB77BE"/>
    <w:rsid w:val="00DC0435"/>
    <w:rsid w:val="00DC0C55"/>
    <w:rsid w:val="00DC23AC"/>
    <w:rsid w:val="00DC3279"/>
    <w:rsid w:val="00DC7037"/>
    <w:rsid w:val="00DC7A6B"/>
    <w:rsid w:val="00DD0AE7"/>
    <w:rsid w:val="00DD4F3A"/>
    <w:rsid w:val="00DD66EE"/>
    <w:rsid w:val="00DE07FE"/>
    <w:rsid w:val="00DE4209"/>
    <w:rsid w:val="00DE5080"/>
    <w:rsid w:val="00DE625E"/>
    <w:rsid w:val="00DF0FC8"/>
    <w:rsid w:val="00DF1B31"/>
    <w:rsid w:val="00DF2DDE"/>
    <w:rsid w:val="00DF3097"/>
    <w:rsid w:val="00DF4A4E"/>
    <w:rsid w:val="00DF55DB"/>
    <w:rsid w:val="00DF5789"/>
    <w:rsid w:val="00DF63D7"/>
    <w:rsid w:val="00DF6D8D"/>
    <w:rsid w:val="00DF6E99"/>
    <w:rsid w:val="00E008D5"/>
    <w:rsid w:val="00E02DE2"/>
    <w:rsid w:val="00E06316"/>
    <w:rsid w:val="00E06537"/>
    <w:rsid w:val="00E06A06"/>
    <w:rsid w:val="00E10A91"/>
    <w:rsid w:val="00E10E83"/>
    <w:rsid w:val="00E13D29"/>
    <w:rsid w:val="00E153A8"/>
    <w:rsid w:val="00E160BF"/>
    <w:rsid w:val="00E23469"/>
    <w:rsid w:val="00E25D66"/>
    <w:rsid w:val="00E30D4B"/>
    <w:rsid w:val="00E375B6"/>
    <w:rsid w:val="00E37A26"/>
    <w:rsid w:val="00E444F5"/>
    <w:rsid w:val="00E45FA2"/>
    <w:rsid w:val="00E460BC"/>
    <w:rsid w:val="00E475CF"/>
    <w:rsid w:val="00E51B87"/>
    <w:rsid w:val="00E52C8F"/>
    <w:rsid w:val="00E53106"/>
    <w:rsid w:val="00E5413B"/>
    <w:rsid w:val="00E5415B"/>
    <w:rsid w:val="00E54487"/>
    <w:rsid w:val="00E56BEE"/>
    <w:rsid w:val="00E60951"/>
    <w:rsid w:val="00E61A79"/>
    <w:rsid w:val="00E70A8A"/>
    <w:rsid w:val="00E71D82"/>
    <w:rsid w:val="00E71E09"/>
    <w:rsid w:val="00E71F8B"/>
    <w:rsid w:val="00E72388"/>
    <w:rsid w:val="00E73703"/>
    <w:rsid w:val="00E75DFF"/>
    <w:rsid w:val="00E77417"/>
    <w:rsid w:val="00E7789E"/>
    <w:rsid w:val="00E8109E"/>
    <w:rsid w:val="00E81BF3"/>
    <w:rsid w:val="00E83822"/>
    <w:rsid w:val="00E83E1B"/>
    <w:rsid w:val="00E8746B"/>
    <w:rsid w:val="00E92829"/>
    <w:rsid w:val="00E95328"/>
    <w:rsid w:val="00E95717"/>
    <w:rsid w:val="00E97CEA"/>
    <w:rsid w:val="00EA1D53"/>
    <w:rsid w:val="00EA37E6"/>
    <w:rsid w:val="00EA436D"/>
    <w:rsid w:val="00EA4616"/>
    <w:rsid w:val="00EA7693"/>
    <w:rsid w:val="00EB55E8"/>
    <w:rsid w:val="00EB6BDA"/>
    <w:rsid w:val="00EB7745"/>
    <w:rsid w:val="00EC2B61"/>
    <w:rsid w:val="00EC30C2"/>
    <w:rsid w:val="00EC4722"/>
    <w:rsid w:val="00EC5338"/>
    <w:rsid w:val="00EC58FB"/>
    <w:rsid w:val="00EC5DB3"/>
    <w:rsid w:val="00ED24D2"/>
    <w:rsid w:val="00ED2CEA"/>
    <w:rsid w:val="00ED3288"/>
    <w:rsid w:val="00ED3AD8"/>
    <w:rsid w:val="00ED4734"/>
    <w:rsid w:val="00ED4838"/>
    <w:rsid w:val="00ED4A38"/>
    <w:rsid w:val="00EE272A"/>
    <w:rsid w:val="00EE31B0"/>
    <w:rsid w:val="00EE6368"/>
    <w:rsid w:val="00EF0BF8"/>
    <w:rsid w:val="00EF1BB0"/>
    <w:rsid w:val="00F004A9"/>
    <w:rsid w:val="00F01261"/>
    <w:rsid w:val="00F017CE"/>
    <w:rsid w:val="00F0281E"/>
    <w:rsid w:val="00F04596"/>
    <w:rsid w:val="00F045A8"/>
    <w:rsid w:val="00F17DEB"/>
    <w:rsid w:val="00F211B3"/>
    <w:rsid w:val="00F21B49"/>
    <w:rsid w:val="00F235E9"/>
    <w:rsid w:val="00F23F1D"/>
    <w:rsid w:val="00F26E4F"/>
    <w:rsid w:val="00F311F8"/>
    <w:rsid w:val="00F33AF8"/>
    <w:rsid w:val="00F34CC7"/>
    <w:rsid w:val="00F34F3C"/>
    <w:rsid w:val="00F3731E"/>
    <w:rsid w:val="00F407E1"/>
    <w:rsid w:val="00F4323B"/>
    <w:rsid w:val="00F46402"/>
    <w:rsid w:val="00F53106"/>
    <w:rsid w:val="00F533D6"/>
    <w:rsid w:val="00F55B1B"/>
    <w:rsid w:val="00F55F3D"/>
    <w:rsid w:val="00F56736"/>
    <w:rsid w:val="00F60627"/>
    <w:rsid w:val="00F62A5F"/>
    <w:rsid w:val="00F66219"/>
    <w:rsid w:val="00F67E85"/>
    <w:rsid w:val="00F7105A"/>
    <w:rsid w:val="00F73033"/>
    <w:rsid w:val="00F751EE"/>
    <w:rsid w:val="00F758CE"/>
    <w:rsid w:val="00F765B6"/>
    <w:rsid w:val="00F80B30"/>
    <w:rsid w:val="00F82E58"/>
    <w:rsid w:val="00F83C25"/>
    <w:rsid w:val="00F859BE"/>
    <w:rsid w:val="00F877F9"/>
    <w:rsid w:val="00F90EAA"/>
    <w:rsid w:val="00F9303A"/>
    <w:rsid w:val="00F93F7C"/>
    <w:rsid w:val="00F94FB4"/>
    <w:rsid w:val="00F97480"/>
    <w:rsid w:val="00F97D66"/>
    <w:rsid w:val="00F97F5A"/>
    <w:rsid w:val="00FA2C4F"/>
    <w:rsid w:val="00FA3CAA"/>
    <w:rsid w:val="00FA4DBE"/>
    <w:rsid w:val="00FA5F41"/>
    <w:rsid w:val="00FA6AD9"/>
    <w:rsid w:val="00FB0012"/>
    <w:rsid w:val="00FB04A4"/>
    <w:rsid w:val="00FB319B"/>
    <w:rsid w:val="00FB4D30"/>
    <w:rsid w:val="00FB5BEB"/>
    <w:rsid w:val="00FB692C"/>
    <w:rsid w:val="00FB6FF5"/>
    <w:rsid w:val="00FC29C8"/>
    <w:rsid w:val="00FC3D65"/>
    <w:rsid w:val="00FC4BA3"/>
    <w:rsid w:val="00FC6581"/>
    <w:rsid w:val="00FC6B56"/>
    <w:rsid w:val="00FC790D"/>
    <w:rsid w:val="00FD1ACD"/>
    <w:rsid w:val="00FD1CDA"/>
    <w:rsid w:val="00FD4AE5"/>
    <w:rsid w:val="00FD5050"/>
    <w:rsid w:val="00FD6BF0"/>
    <w:rsid w:val="00FD7809"/>
    <w:rsid w:val="00FE279A"/>
    <w:rsid w:val="00FE4419"/>
    <w:rsid w:val="00FE5CCB"/>
    <w:rsid w:val="00FF03EF"/>
    <w:rsid w:val="00FF2A30"/>
    <w:rsid w:val="00FF4F1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F90DD"/>
  <w15:docId w15:val="{E4236103-7067-4D27-AD88-2CD0038B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9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06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B6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3D2F35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nhideWhenUsed/>
    <w:qFormat/>
    <w:rsid w:val="003D5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3D2F35"/>
    <w:pPr>
      <w:keepNext/>
      <w:jc w:val="both"/>
      <w:outlineLvl w:val="4"/>
    </w:pPr>
    <w:rPr>
      <w:b/>
      <w:bCs/>
      <w:sz w:val="32"/>
    </w:rPr>
  </w:style>
  <w:style w:type="paragraph" w:styleId="Titolo6">
    <w:name w:val="heading 6"/>
    <w:basedOn w:val="Normale"/>
    <w:next w:val="Normale"/>
    <w:qFormat/>
    <w:rsid w:val="003D2F35"/>
    <w:pPr>
      <w:keepNext/>
      <w:jc w:val="center"/>
      <w:outlineLvl w:val="5"/>
    </w:pPr>
    <w:rPr>
      <w:rFonts w:eastAsia="Arial Unicode MS"/>
      <w:b/>
      <w:bCs/>
      <w:sz w:val="28"/>
    </w:rPr>
  </w:style>
  <w:style w:type="paragraph" w:styleId="Titolo8">
    <w:name w:val="heading 8"/>
    <w:basedOn w:val="Normale"/>
    <w:next w:val="Normale"/>
    <w:link w:val="Titolo8Carattere"/>
    <w:unhideWhenUsed/>
    <w:qFormat/>
    <w:rsid w:val="00EF1B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D4A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D2F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0B3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D345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04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45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9E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D5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rpodeltesto21">
    <w:name w:val="Corpo del testo 21"/>
    <w:basedOn w:val="Normale"/>
    <w:rsid w:val="003D5458"/>
    <w:pPr>
      <w:suppressAutoHyphens/>
    </w:pPr>
    <w:rPr>
      <w:sz w:val="32"/>
      <w:lang w:eastAsia="ar-SA"/>
    </w:rPr>
  </w:style>
  <w:style w:type="paragraph" w:styleId="NormaleWeb">
    <w:name w:val="Normal (Web)"/>
    <w:basedOn w:val="Normale"/>
    <w:uiPriority w:val="99"/>
    <w:unhideWhenUsed/>
    <w:rsid w:val="00710A3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0E21"/>
    <w:rPr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E21"/>
    <w:rPr>
      <w:lang w:val="en-GB"/>
    </w:rPr>
  </w:style>
  <w:style w:type="character" w:styleId="Rimandonotaapidipagina">
    <w:name w:val="footnote reference"/>
    <w:uiPriority w:val="99"/>
    <w:unhideWhenUsed/>
    <w:rsid w:val="00260E21"/>
    <w:rPr>
      <w:vertAlign w:val="superscript"/>
    </w:rPr>
  </w:style>
  <w:style w:type="paragraph" w:customStyle="1" w:styleId="Paragrafoelenco1">
    <w:name w:val="Paragrafo elenco1"/>
    <w:basedOn w:val="Normale"/>
    <w:rsid w:val="00AB02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e"/>
    <w:rsid w:val="005C508F"/>
    <w:pPr>
      <w:spacing w:before="100" w:beforeAutospacing="1" w:after="100" w:afterAutospacing="1"/>
    </w:pPr>
  </w:style>
  <w:style w:type="paragraph" w:customStyle="1" w:styleId="Normal">
    <w:name w:val="[Normal]"/>
    <w:rsid w:val="002813F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06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vorlage1">
    <w:name w:val="Formatvorlage1"/>
    <w:basedOn w:val="Normale"/>
    <w:autoRedefine/>
    <w:rsid w:val="00B06E02"/>
    <w:rPr>
      <w:rFonts w:ascii="Arial" w:hAnsi="Arial"/>
      <w:sz w:val="22"/>
      <w:lang w:val="de-DE" w:eastAsia="de-DE"/>
    </w:rPr>
  </w:style>
  <w:style w:type="paragraph" w:customStyle="1" w:styleId="Default">
    <w:name w:val="Default"/>
    <w:rsid w:val="002001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3F7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51363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363"/>
    <w:rPr>
      <w:sz w:val="24"/>
      <w:szCs w:val="24"/>
      <w:lang w:bidi="it-IT"/>
    </w:rPr>
  </w:style>
  <w:style w:type="table" w:styleId="Grigliatabella">
    <w:name w:val="Table Grid"/>
    <w:basedOn w:val="Tabellanormale"/>
    <w:rsid w:val="00FD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Carpredefinitoparagrafo"/>
    <w:rsid w:val="00280255"/>
  </w:style>
  <w:style w:type="character" w:customStyle="1" w:styleId="Titolo2Carattere">
    <w:name w:val="Titolo 2 Carattere"/>
    <w:basedOn w:val="Carpredefinitoparagrafo"/>
    <w:link w:val="Titolo2"/>
    <w:semiHidden/>
    <w:rsid w:val="002B6D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nhideWhenUsed/>
    <w:rsid w:val="002B6D5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D52"/>
  </w:style>
  <w:style w:type="paragraph" w:styleId="Corpodeltesto3">
    <w:name w:val="Body Text 3"/>
    <w:basedOn w:val="Normale"/>
    <w:link w:val="Corpodeltesto3Carattere"/>
    <w:unhideWhenUsed/>
    <w:rsid w:val="006A061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A0619"/>
    <w:rPr>
      <w:sz w:val="16"/>
      <w:szCs w:val="16"/>
    </w:rPr>
  </w:style>
  <w:style w:type="paragraph" w:styleId="Testodelblocco">
    <w:name w:val="Block Text"/>
    <w:basedOn w:val="Normale"/>
    <w:rsid w:val="005B21D1"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</w:rPr>
  </w:style>
  <w:style w:type="paragraph" w:customStyle="1" w:styleId="grassetto">
    <w:name w:val="grassetto"/>
    <w:basedOn w:val="Normale"/>
    <w:uiPriority w:val="99"/>
    <w:rsid w:val="005B21D1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5B2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21D1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66273F"/>
    <w:rPr>
      <w:b/>
      <w:bCs/>
    </w:rPr>
  </w:style>
  <w:style w:type="character" w:customStyle="1" w:styleId="Titolo9Carattere">
    <w:name w:val="Titolo 9 Carattere"/>
    <w:basedOn w:val="Carpredefinitoparagrafo"/>
    <w:link w:val="Titolo9"/>
    <w:semiHidden/>
    <w:rsid w:val="00FD4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M2">
    <w:name w:val="CM2"/>
    <w:basedOn w:val="Default"/>
    <w:next w:val="Default"/>
    <w:rsid w:val="002A5299"/>
    <w:pPr>
      <w:widowControl w:val="0"/>
      <w:spacing w:after="115"/>
    </w:pPr>
    <w:rPr>
      <w:rFonts w:ascii="Gill Sans" w:hAnsi="Gill San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5299"/>
    <w:pPr>
      <w:widowControl w:val="0"/>
      <w:spacing w:after="250"/>
    </w:pPr>
    <w:rPr>
      <w:rFonts w:ascii="Gill Sans" w:hAnsi="Gill Sans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A5299"/>
    <w:pPr>
      <w:widowControl w:val="0"/>
    </w:pPr>
    <w:rPr>
      <w:rFonts w:ascii="Gill Sans" w:hAnsi="Gill Sans" w:cs="Times New Roman"/>
      <w:color w:val="auto"/>
    </w:rPr>
  </w:style>
  <w:style w:type="character" w:customStyle="1" w:styleId="Titolo8Carattere">
    <w:name w:val="Titolo 8 Carattere"/>
    <w:basedOn w:val="Carpredefinitoparagrafo"/>
    <w:link w:val="Titolo8"/>
    <w:rsid w:val="00EF1B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orpodeltesto2">
    <w:name w:val="Corpo del testo (2)_"/>
    <w:link w:val="Corpodeltesto20"/>
    <w:locked/>
    <w:rsid w:val="00021B6D"/>
    <w:rPr>
      <w:rFonts w:ascii="Arial" w:hAnsi="Arial"/>
      <w:b/>
      <w:bCs/>
      <w:sz w:val="22"/>
      <w:szCs w:val="2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1B6D"/>
    <w:pPr>
      <w:widowControl w:val="0"/>
      <w:shd w:val="clear" w:color="auto" w:fill="FFFFFF"/>
      <w:spacing w:after="240" w:line="274" w:lineRule="exact"/>
      <w:jc w:val="both"/>
    </w:pPr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432">
                      <w:marLeft w:val="3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6" w:space="5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7435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17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0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6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7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03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46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2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86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4" w:space="9" w:color="EAEAEA"/>
                                <w:right w:val="none" w:sz="0" w:space="0" w:color="EAEAEA"/>
                              </w:divBdr>
                              <w:divsChild>
                                <w:div w:id="853036812">
                                  <w:marLeft w:val="558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4" w:space="9" w:color="EAEAEA"/>
                                <w:right w:val="none" w:sz="0" w:space="0" w:color="EAEAEA"/>
                              </w:divBdr>
                              <w:divsChild>
                                <w:div w:id="1259606541">
                                  <w:marLeft w:val="558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4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36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74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78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07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09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79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6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82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2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15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19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41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96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70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95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99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4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02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09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23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54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0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09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81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53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96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42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81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76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9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grafe@comune.calvatone.it" TargetMode="External"/><Relationship Id="rId1" Type="http://schemas.openxmlformats.org/officeDocument/2006/relationships/hyperlink" Target="mailto:anagrafe@comune.calvat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vare\Downloads\carta%20intestata%20def.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8440-D780-46E1-9DA6-C6A8118A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def. (2).dot</Template>
  <TotalTime>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P A U  L L O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P A U  L L O</dc:title>
  <dc:subject/>
  <dc:creator>csavare</dc:creator>
  <cp:keywords/>
  <dc:description/>
  <cp:lastModifiedBy>Maurizio</cp:lastModifiedBy>
  <cp:revision>4</cp:revision>
  <cp:lastPrinted>2024-03-21T07:58:00Z</cp:lastPrinted>
  <dcterms:created xsi:type="dcterms:W3CDTF">2024-05-24T08:12:00Z</dcterms:created>
  <dcterms:modified xsi:type="dcterms:W3CDTF">2024-05-24T09:15:00Z</dcterms:modified>
</cp:coreProperties>
</file>